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03.5pt;height:170.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40" w:lineRule="auto"/>
        <w:ind w:left="247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5pt;height:37.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40" w:lineRule="auto"/>
        <w:ind w:left="461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1.75pt;height:39.75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40" w:lineRule="auto"/>
        <w:ind w:left="68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72.75pt;height:40.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4" w:after="0" w:line="240" w:lineRule="auto"/>
        <w:ind w:left="31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470.25pt;margin-top:.003955pt;width:100.5pt;height:124.5pt;mso-position-horizontal-relative:page;mso-position-vertical-relative:paragraph;z-index:-844" type="#_x0000_t75">
            <v:imagedata r:id="rId11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Copyrigh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2000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Rights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40" w:lineRule="auto"/>
        <w:ind w:left="31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Reserved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-1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1"/>
        </w:rPr>
        <w:t>Rick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351" w:lineRule="exact"/>
        <w:ind w:left="31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1"/>
          <w:position w:val="-1"/>
        </w:rPr>
        <w:t>Stonebraker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color w:val="0000FF"/>
          <w:w w:val="101"/>
        </w:rPr>
      </w:r>
      <w:hyperlink r:id="rId12">
        <w:r>
          <w:rPr>
            <w:rFonts w:ascii="Trebuchet MS" w:hAnsi="Trebuchet MS" w:cs="Trebuchet MS" w:eastAsia="Trebuchet MS"/>
            <w:sz w:val="31"/>
            <w:szCs w:val="31"/>
            <w:color w:val="0000FF"/>
            <w:spacing w:val="2"/>
            <w:w w:val="101"/>
            <w:u w:val="single" w:color="0000FF"/>
          </w:rPr>
          <w:t>http://www.texasarchery.org</w:t>
        </w:r>
        <w:r>
          <w:rPr>
            <w:rFonts w:ascii="Trebuchet MS" w:hAnsi="Trebuchet MS" w:cs="Trebuchet MS" w:eastAsia="Trebuchet MS"/>
            <w:sz w:val="31"/>
            <w:szCs w:val="31"/>
            <w:color w:val="0000FF"/>
            <w:spacing w:val="2"/>
            <w:w w:val="101"/>
          </w:rPr>
        </w:r>
        <w:r>
          <w:rPr>
            <w:rFonts w:ascii="Trebuchet MS" w:hAnsi="Trebuchet MS" w:cs="Trebuchet MS" w:eastAsia="Trebuchet MS"/>
            <w:sz w:val="31"/>
            <w:szCs w:val="31"/>
            <w:color w:val="000000"/>
            <w:spacing w:val="0"/>
            <w:w w:val="100"/>
          </w:rPr>
        </w:r>
      </w:hyperlink>
    </w:p>
    <w:p>
      <w:pPr>
        <w:jc w:val="left"/>
        <w:spacing w:after="0"/>
        <w:sectPr>
          <w:pgNumType w:start="1"/>
          <w:pgMar w:header="392" w:footer="398" w:top="620" w:bottom="580" w:left="260" w:right="2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FOREWORD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100" w:right="481"/>
        <w:jc w:val="both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5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importan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6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archer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equipment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6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skil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5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5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arche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5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is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als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importan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properl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tuned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archer'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skil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is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reduced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8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8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7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achieve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8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7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7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7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perio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8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tim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7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following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step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carefully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arche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put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mos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tim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effor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into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equipmen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hav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mos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success.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00" w:right="481"/>
        <w:jc w:val="left"/>
        <w:tabs>
          <w:tab w:pos="796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severa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9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step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8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8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recurv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Alway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brace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heigh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7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specifie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8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7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manufacture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9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befor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7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7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8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8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point.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Changin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4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brac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heigh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3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nearl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alway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3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affec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3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prope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3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3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point.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char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4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documen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5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4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recor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5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4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brac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heigh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4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and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alway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verif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reassemblin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bow.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100" w:right="494"/>
        <w:jc w:val="left"/>
        <w:tabs>
          <w:tab w:pos="214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-9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Settin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prope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dept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removin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spring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sam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(pul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bowstrin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hand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right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(pul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bowstrin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hand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archers: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392" w:footer="398" w:top="620" w:bottom="580" w:left="260" w:right="240"/>
          <w:pgSz w:w="12240" w:h="15840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45.75pt;margin-top:-18.446045pt;width:179.25pt;height:54pt;mso-position-horizontal-relative:page;mso-position-vertical-relative:paragraph;z-index:-843" type="#_x0000_t75">
            <v:imagedata r:id="rId13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1A: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23" w:after="0" w:line="247" w:lineRule="auto"/>
        <w:ind w:right="652"/>
        <w:jc w:val="left"/>
        <w:tabs>
          <w:tab w:pos="380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allo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horizontal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movemen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tuned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properly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preven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movin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cas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bad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shot.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580" w:left="260" w:right="240"/>
          <w:cols w:num="2" w:equalWidth="0">
            <w:col w:w="4240" w:space="45"/>
            <w:col w:w="7455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620" w:bottom="580" w:left="260" w:right="240"/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1" w:lineRule="exact"/>
        <w:ind w:left="100" w:right="-87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group style="position:absolute;margin-left:42.75pt;margin-top:-25.196045pt;width:211.5pt;height:120pt;mso-position-horizontal-relative:page;mso-position-vertical-relative:paragraph;z-index:-842" coordorigin="855,-504" coordsize="4230,2400">
            <v:shape style="position:absolute;left:885;top:-504;width:4200;height:1335" type="#_x0000_t75">
              <v:imagedata r:id="rId14" o:title=""/>
            </v:shape>
            <v:shape style="position:absolute;left:855;top:831;width:2250;height:1065" type="#_x0000_t75">
              <v:imagedata r:id="rId15" o:title=""/>
            </v:shape>
            <w10:wrap type="none"/>
          </v:group>
        </w:pic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  <w:position w:val="-1"/>
        </w:rPr>
        <w:t>1B: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23" w:after="0" w:line="240" w:lineRule="auto"/>
        <w:ind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Remov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fro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4"/>
          <w:w w:val="101"/>
        </w:rPr>
        <w:t>PLUNGER.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580" w:left="260" w:right="240"/>
          <w:cols w:num="2" w:equalWidth="0">
            <w:col w:w="596" w:space="4514"/>
            <w:col w:w="663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166" w:lineRule="auto"/>
        <w:ind w:left="2845" w:right="570" w:firstLine="-2745"/>
        <w:jc w:val="left"/>
        <w:tabs>
          <w:tab w:pos="284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  <w:position w:val="-18"/>
        </w:rPr>
        <w:t>1C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8"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-88"/>
          <w:w w:val="100"/>
          <w:b/>
          <w:bCs/>
          <w:position w:val="-18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8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8"/>
        </w:rPr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position w:val="0"/>
        </w:rPr>
        <w:t>Neede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position w:val="0"/>
        </w:rPr>
        <w:t>mak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position w:val="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position w:val="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position w:val="0"/>
        </w:rPr>
        <w:t>STIFF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position w:val="0"/>
        </w:rPr>
        <w:t>(inser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position w:val="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position w:val="0"/>
        </w:rPr>
        <w:t>plunger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0"/>
        </w:rPr>
        <w:t>plac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position w:val="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position w:val="0"/>
        </w:rPr>
        <w:t>spring)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620" w:bottom="580" w:left="260" w:right="240"/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87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43.5pt;margin-top:-21.446045pt;width:215.25pt;height:59.25pt;mso-position-horizontal-relative:page;mso-position-vertical-relative:paragraph;z-index:-841" type="#_x0000_t75">
            <v:imagedata r:id="rId16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1D: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23" w:after="0" w:line="246" w:lineRule="auto"/>
        <w:ind w:left="4305" w:right="916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woode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MATC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piec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WIRE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abou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3/4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"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long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inser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stiff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STIFF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hel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tun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shaft.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580" w:left="260" w:right="240"/>
          <w:cols w:num="2" w:equalWidth="0">
            <w:col w:w="610" w:space="0"/>
            <w:col w:w="11130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0" w:right="-20"/>
        <w:jc w:val="left"/>
        <w:tabs>
          <w:tab w:pos="78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31.803955pt;width:129pt;height:303.75pt;mso-position-horizontal-relative:page;mso-position-vertical-relative:paragraph;z-index:-840" type="#_x0000_t75">
            <v:imagedata r:id="rId18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1E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-8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INSTALL/ADJUS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3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PLUNGER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77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INSTAL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PLUNGER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2770" w:right="1293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Remov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stabilize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remov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if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necessary.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2770" w:right="533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forward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agains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wal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allo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clea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vie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alignmen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riser/limbs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causes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limb(s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distort.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77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strin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shoul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limbs.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tabs>
          <w:tab w:pos="88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2.5pt;margin-top:19.053955pt;width:146.25pt;height:297pt;mso-position-horizontal-relative:page;mso-position-vertical-relative:paragraph;z-index:-839" type="#_x0000_t75">
            <v:imagedata r:id="rId19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-6"/>
          <w:w w:val="100"/>
          <w:b/>
          <w:bCs/>
        </w:rPr>
        <w:t>1F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-8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  <w:b/>
          <w:bCs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  <w:b/>
          <w:bCs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4"/>
          <w:w w:val="101"/>
          <w:b/>
          <w:bCs/>
        </w:rPr>
        <w:t>PLUNGER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2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-5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instal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stabilize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remove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step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40" w:lineRule="auto"/>
        <w:ind w:left="322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1E.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220" w:right="758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shaft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directl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bow.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3220" w:right="579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strin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shoul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this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step.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322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read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shoot..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NumType w:start="3"/>
          <w:pgMar w:header="392" w:footer="398" w:top="620" w:bottom="580" w:left="260" w:right="240"/>
          <w:headerReference w:type="default" r:id="rId17"/>
          <w:pgSz w:w="12240" w:h="1584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6638"/>
        <w:jc w:val="both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2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   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TUN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SETUP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8854"/>
        <w:jc w:val="both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2A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will: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700" w:right="1010"/>
        <w:jc w:val="both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Determin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correct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correctabl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item)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(ii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Determin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(thi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be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correctable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15" w:right="481"/>
        <w:jc w:val="both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WH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SHAFT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?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6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distanc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3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throug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3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2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butt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revea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imprope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6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thrus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6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effect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6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sinc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5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aerodynamic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7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5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not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hav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tim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straighte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literall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fly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sideway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throug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creatin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tel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patter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bad.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5" w:right="474" w:firstLine="97"/>
        <w:jc w:val="both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Fletchin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straighte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arrow'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firs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stag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mor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difficult.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75" w:after="0" w:line="247" w:lineRule="auto"/>
        <w:ind w:left="2575" w:right="693"/>
        <w:jc w:val="left"/>
        <w:tabs>
          <w:tab w:pos="500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2.5pt;margin-top:6.303955pt;width:114pt;height:192pt;mso-position-horizontal-relative:page;mso-position-vertical-relative:paragraph;z-index:-838" type="#_x0000_t75">
            <v:imagedata r:id="rId20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FRAM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consist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fram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hol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sheet/piec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prope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heigh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fron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targe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matt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nee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leas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fletching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(ak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shaft)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bette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hav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number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shaft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compar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make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behav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sam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befor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beginnin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stage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process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tissue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newspaper,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butche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lon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larg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enoug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fram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cleanl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pas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through.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15.75pt;height:45pt;mso-position-horizontal-relative:char;mso-position-vertical-relative:line" type="#_x0000_t75">
            <v:imagedata r:id="rId2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5" w:right="10658"/>
        <w:jc w:val="both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-1"/>
          <w:w w:val="101"/>
        </w:rPr>
        <w:t>versus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326.25pt;height:43.5pt;mso-position-horizontal-relative:char;mso-position-vertical-relative:line" type="#_x0000_t75">
            <v:imagedata r:id="rId22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392" w:footer="398" w:top="620" w:bottom="580" w:left="260" w:right="240"/>
          <w:pgSz w:w="12240" w:h="15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2B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METHOD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5" w:lineRule="auto"/>
        <w:ind w:left="145" w:right="1161"/>
        <w:jc w:val="left"/>
        <w:tabs>
          <w:tab w:pos="866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mus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thrus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bowstrin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pushe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neithe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dow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bu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rathe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straigh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forward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Stan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5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6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meter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frame.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45" w:right="578"/>
        <w:jc w:val="left"/>
        <w:tabs>
          <w:tab w:pos="4540" w:val="left"/>
          <w:tab w:pos="582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targe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meter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behin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fram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allo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bare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completel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throug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clea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befor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targe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matt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thoug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abou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shoulde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height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allo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paralle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flight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will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indicat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curren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tun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bow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ma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hav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bot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vertica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horizonta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component.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vertica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first.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36" w:after="0" w:line="240" w:lineRule="auto"/>
        <w:ind w:left="1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position:absolute;margin-left:402.75pt;margin-top:286.806396pt;width:102.75pt;height:168.75pt;mso-position-horizontal-relative:page;mso-position-vertical-relative:paragraph;z-index:-837" type="#_x0000_t75">
            <v:imagedata r:id="rId23" o:title=""/>
          </v:shape>
        </w:pict>
      </w:r>
      <w:r>
        <w:rPr/>
        <w:pict>
          <v:shape style="width:426.75pt;height:224.25pt;mso-position-horizontal-relative:char;mso-position-vertical-relative:line" type="#_x0000_t75">
            <v:imagedata r:id="rId24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5" w:right="5073"/>
        <w:jc w:val="left"/>
        <w:tabs>
          <w:tab w:pos="218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3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-9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SETTIN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(to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contro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vertica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tear)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392" w:footer="398" w:top="620" w:bottom="580" w:left="260" w:right="2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3" w:after="0" w:line="240" w:lineRule="auto"/>
        <w:ind w:left="10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78.25pt;margin-top:20.953955pt;width:290.25pt;height:166.5pt;mso-position-horizontal-relative:page;mso-position-vertical-relative:paragraph;z-index:-836" type="#_x0000_t75">
            <v:imagedata r:id="rId25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3A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Tear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UP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8" w:lineRule="auto"/>
        <w:ind w:left="145" w:right="6577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flie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with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tai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high.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went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throug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throug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lowe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bow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string.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1" w:lineRule="exact"/>
        <w:ind w:left="10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3B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Tear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  <w:position w:val="-1"/>
        </w:rPr>
        <w:t>DOWN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7" w:lineRule="auto"/>
        <w:ind w:left="145" w:right="6785"/>
        <w:jc w:val="left"/>
        <w:tabs>
          <w:tab w:pos="430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80.5pt;margin-top:-9.046045pt;width:290.25pt;height:166.5pt;mso-position-horizontal-relative:page;mso-position-vertical-relative:paragraph;z-index:-835" type="#_x0000_t75">
            <v:imagedata r:id="rId26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DOWN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flies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hig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tail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low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shaft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throug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hig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and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wen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throug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low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highe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bow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1"/>
        </w:rPr>
        <w:t>string.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368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Verif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brac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height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is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neithe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down.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00" w:right="99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man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shaft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necessar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sur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consistenc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your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results.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00" w:right="654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Eac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ste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proces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shoul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complete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2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befor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beginnin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next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step.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392" w:footer="398" w:top="620" w:bottom="580" w:left="260" w:right="240"/>
          <w:pgSz w:w="12240" w:h="15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1" w:lineRule="exact"/>
        <w:ind w:left="10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3C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Identifyin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9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-1"/>
        </w:rPr>
        <w:t>(Wha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-1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-1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-1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-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-1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position w:val="-1"/>
        </w:rPr>
        <w:t>left?)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7" w:lineRule="auto"/>
        <w:ind w:left="4105" w:right="638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15.703955pt;width:195pt;height:60pt;mso-position-horizontal-relative:page;mso-position-vertical-relative:paragraph;z-index:-834" type="#_x0000_t75">
            <v:imagedata r:id="rId27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right.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(lean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point)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pictur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is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end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hol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end.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3" w:after="0" w:line="351" w:lineRule="exact"/>
        <w:ind w:left="100" w:right="-20"/>
        <w:jc w:val="left"/>
        <w:tabs>
          <w:tab w:pos="456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3D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Identifyin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-87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position w:val="-1"/>
        </w:rPr>
        <w:t>(Wha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position w:val="-1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position w:val="-1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position w:val="-1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position w:val="-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position w:val="-1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position w:val="-1"/>
        </w:rPr>
        <w:t>right)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7" w:lineRule="auto"/>
        <w:ind w:left="4165" w:right="521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9.703955pt;width:198pt;height:73.5pt;mso-position-horizontal-relative:page;mso-position-vertical-relative:paragraph;z-index:-833" type="#_x0000_t75">
            <v:imagedata r:id="rId28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left.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(lean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point)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pictur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point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mad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hol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end.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32" w:after="0" w:line="241" w:lineRule="auto"/>
        <w:ind w:left="100" w:right="1135"/>
        <w:jc w:val="left"/>
        <w:tabs>
          <w:tab w:pos="3660" w:val="left"/>
        </w:tabs>
        <w:rPr>
          <w:rFonts w:ascii="Trebuchet MS" w:hAnsi="Trebuchet MS" w:cs="Trebuchet MS" w:eastAsia="Trebuchet MS"/>
          <w:sz w:val="36"/>
          <w:szCs w:val="36"/>
        </w:rPr>
      </w:pPr>
      <w:rPr/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The</w:t>
      </w:r>
      <w:r>
        <w:rPr>
          <w:rFonts w:ascii="Trebuchet MS" w:hAnsi="Trebuchet MS" w:cs="Trebuchet MS" w:eastAsia="Trebuchet MS"/>
          <w:sz w:val="36"/>
          <w:szCs w:val="36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next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section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will</w:t>
      </w:r>
      <w:r>
        <w:rPr>
          <w:rFonts w:ascii="Trebuchet MS" w:hAnsi="Trebuchet MS" w:cs="Trebuchet MS" w:eastAsia="Trebuchet MS"/>
          <w:sz w:val="36"/>
          <w:szCs w:val="36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lead</w:t>
      </w:r>
      <w:r>
        <w:rPr>
          <w:rFonts w:ascii="Trebuchet MS" w:hAnsi="Trebuchet MS" w:cs="Trebuchet MS" w:eastAsia="Trebuchet MS"/>
          <w:sz w:val="36"/>
          <w:szCs w:val="36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you</w:t>
      </w:r>
      <w:r>
        <w:rPr>
          <w:rFonts w:ascii="Trebuchet MS" w:hAnsi="Trebuchet MS" w:cs="Trebuchet MS" w:eastAsia="Trebuchet MS"/>
          <w:sz w:val="36"/>
          <w:szCs w:val="36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through</w:t>
      </w:r>
      <w:r>
        <w:rPr>
          <w:rFonts w:ascii="Trebuchet MS" w:hAnsi="Trebuchet MS" w:cs="Trebuchet MS" w:eastAsia="Trebuchet MS"/>
          <w:sz w:val="36"/>
          <w:szCs w:val="36"/>
          <w:spacing w:val="-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adjusting</w:t>
      </w:r>
      <w:r>
        <w:rPr>
          <w:rFonts w:ascii="Trebuchet MS" w:hAnsi="Trebuchet MS" w:cs="Trebuchet MS" w:eastAsia="Trebuchet MS"/>
          <w:sz w:val="36"/>
          <w:szCs w:val="36"/>
          <w:spacing w:val="-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your</w:t>
      </w:r>
      <w:r>
        <w:rPr>
          <w:rFonts w:ascii="Trebuchet MS" w:hAnsi="Trebuchet MS" w:cs="Trebuchet MS" w:eastAsia="Trebuchet MS"/>
          <w:sz w:val="36"/>
          <w:szCs w:val="36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bow</w:t>
      </w:r>
      <w:r>
        <w:rPr>
          <w:rFonts w:ascii="Trebuchet MS" w:hAnsi="Trebuchet MS" w:cs="Trebuchet MS" w:eastAsia="Trebuchet MS"/>
          <w:sz w:val="36"/>
          <w:szCs w:val="36"/>
          <w:spacing w:val="-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for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any</w:t>
      </w:r>
      <w:r>
        <w:rPr>
          <w:rFonts w:ascii="Trebuchet MS" w:hAnsi="Trebuchet MS" w:cs="Trebuchet MS" w:eastAsia="Trebuchet MS"/>
          <w:sz w:val="36"/>
          <w:szCs w:val="36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horizontal</w:t>
      </w:r>
      <w:r>
        <w:rPr>
          <w:rFonts w:ascii="Trebuchet MS" w:hAnsi="Trebuchet MS" w:cs="Trebuchet MS" w:eastAsia="Trebuchet MS"/>
          <w:sz w:val="36"/>
          <w:szCs w:val="3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tear.</w:t>
        <w:tab/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If</w:t>
      </w:r>
      <w:r>
        <w:rPr>
          <w:rFonts w:ascii="Trebuchet MS" w:hAnsi="Trebuchet MS" w:cs="Trebuchet MS" w:eastAsia="Trebuchet MS"/>
          <w:sz w:val="36"/>
          <w:szCs w:val="36"/>
          <w:spacing w:val="-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you</w:t>
      </w:r>
      <w:r>
        <w:rPr>
          <w:rFonts w:ascii="Trebuchet MS" w:hAnsi="Trebuchet MS" w:cs="Trebuchet MS" w:eastAsia="Trebuchet MS"/>
          <w:sz w:val="36"/>
          <w:szCs w:val="36"/>
          <w:spacing w:val="-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have</w:t>
      </w:r>
      <w:r>
        <w:rPr>
          <w:rFonts w:ascii="Trebuchet MS" w:hAnsi="Trebuchet MS" w:cs="Trebuchet MS" w:eastAsia="Trebuchet MS"/>
          <w:sz w:val="36"/>
          <w:szCs w:val="36"/>
          <w:spacing w:val="-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no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horizontal</w:t>
      </w:r>
      <w:r>
        <w:rPr>
          <w:rFonts w:ascii="Trebuchet MS" w:hAnsi="Trebuchet MS" w:cs="Trebuchet MS" w:eastAsia="Trebuchet MS"/>
          <w:sz w:val="36"/>
          <w:szCs w:val="36"/>
          <w:spacing w:val="-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tear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then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just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read</w:t>
      </w:r>
      <w:r>
        <w:rPr>
          <w:rFonts w:ascii="Trebuchet MS" w:hAnsi="Trebuchet MS" w:cs="Trebuchet MS" w:eastAsia="Trebuchet MS"/>
          <w:sz w:val="36"/>
          <w:szCs w:val="36"/>
          <w:spacing w:val="-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through</w:t>
      </w:r>
      <w:r>
        <w:rPr>
          <w:rFonts w:ascii="Trebuchet MS" w:hAnsi="Trebuchet MS" w:cs="Trebuchet MS" w:eastAsia="Trebuchet MS"/>
          <w:sz w:val="36"/>
          <w:szCs w:val="36"/>
          <w:spacing w:val="-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Section</w:t>
      </w:r>
      <w:r>
        <w:rPr>
          <w:rFonts w:ascii="Trebuchet MS" w:hAnsi="Trebuchet MS" w:cs="Trebuchet MS" w:eastAsia="Trebuchet MS"/>
          <w:sz w:val="36"/>
          <w:szCs w:val="36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4</w:t>
      </w:r>
      <w:r>
        <w:rPr>
          <w:rFonts w:ascii="Trebuchet MS" w:hAnsi="Trebuchet MS" w:cs="Trebuchet MS" w:eastAsia="Trebuchet MS"/>
          <w:sz w:val="36"/>
          <w:szCs w:val="36"/>
          <w:spacing w:val="-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and</w:t>
      </w:r>
      <w:r>
        <w:rPr>
          <w:rFonts w:ascii="Trebuchet MS" w:hAnsi="Trebuchet MS" w:cs="Trebuchet MS" w:eastAsia="Trebuchet MS"/>
          <w:sz w:val="36"/>
          <w:szCs w:val="36"/>
          <w:spacing w:val="-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proceed</w:t>
      </w:r>
      <w:r>
        <w:rPr>
          <w:rFonts w:ascii="Trebuchet MS" w:hAnsi="Trebuchet MS" w:cs="Trebuchet MS" w:eastAsia="Trebuchet MS"/>
          <w:sz w:val="36"/>
          <w:szCs w:val="36"/>
          <w:spacing w:val="-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to</w:t>
      </w:r>
      <w:r>
        <w:rPr>
          <w:rFonts w:ascii="Trebuchet MS" w:hAnsi="Trebuchet MS" w:cs="Trebuchet MS" w:eastAsia="Trebuchet MS"/>
          <w:sz w:val="36"/>
          <w:szCs w:val="36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Section</w:t>
      </w:r>
      <w:r>
        <w:rPr>
          <w:rFonts w:ascii="Trebuchet MS" w:hAnsi="Trebuchet MS" w:cs="Trebuchet MS" w:eastAsia="Trebuchet MS"/>
          <w:sz w:val="36"/>
          <w:szCs w:val="36"/>
          <w:spacing w:val="-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  <w:b/>
          <w:bCs/>
        </w:rPr>
        <w:t>5.</w:t>
      </w:r>
      <w:r>
        <w:rPr>
          <w:rFonts w:ascii="Trebuchet MS" w:hAnsi="Trebuchet MS" w:cs="Trebuchet MS" w:eastAsia="Trebuchet MS"/>
          <w:sz w:val="36"/>
          <w:szCs w:val="36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3" w:after="0" w:line="351" w:lineRule="exact"/>
        <w:ind w:left="295" w:right="-20"/>
        <w:jc w:val="left"/>
        <w:tabs>
          <w:tab w:pos="234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4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-9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HORIZONTA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24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  <w:position w:val="-1"/>
        </w:rPr>
        <w:t>TEAR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0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NOTE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followin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step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differen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han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archers.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00" w:right="1055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Follo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step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correspon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han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pul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bowstring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poo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releas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caus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stiffe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and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introduc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large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tear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shoul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mak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severa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shot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similar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result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eac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sho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insur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"true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"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readings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3" w:after="0" w:line="240" w:lineRule="auto"/>
        <w:ind w:left="10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-1"/>
          <w:w w:val="100"/>
          <w:b/>
          <w:bCs/>
        </w:rPr>
        <w:t>4A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0"/>
          <w:b/>
          <w:bCs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0"/>
          <w:b/>
          <w:bCs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  <w:b/>
          <w:bCs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Hand</w:t>
      </w:r>
      <w:r>
        <w:rPr>
          <w:rFonts w:ascii="Trebuchet MS" w:hAnsi="Trebuchet MS" w:cs="Trebuchet MS" w:eastAsia="Trebuchet MS"/>
          <w:sz w:val="31"/>
          <w:szCs w:val="31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</w:rPr>
        <w:t>Archers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45" w:after="0" w:line="240" w:lineRule="auto"/>
        <w:ind w:left="230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11.553955pt;width:105pt;height:123.75pt;mso-position-horizontal-relative:page;mso-position-vertical-relative:paragraph;z-index:-832" type="#_x0000_t75">
            <v:imagedata r:id="rId29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(t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left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TEAR.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2305" w:right="545" w:firstLine="97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pictur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nock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tear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weak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inche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wide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stiffene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by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decreasin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weigh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decreasin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bow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strength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greate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inches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too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compensat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Selec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stiffe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shaft.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392" w:footer="398" w:top="620" w:bottom="580" w:left="260" w:right="240"/>
          <w:pgSz w:w="12240" w:h="1584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51" w:lineRule="exact"/>
        <w:ind w:left="233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9.703955pt;width:106.5pt;height:123.75pt;mso-position-horizontal-relative:page;mso-position-vertical-relative:paragraph;z-index:-831" type="#_x0000_t75">
            <v:imagedata r:id="rId30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-1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-1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4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-1"/>
        </w:rPr>
        <w:t>show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-1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-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position w:val="-1"/>
        </w:rPr>
        <w:t>TEAR.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3" w:after="0" w:line="245" w:lineRule="auto"/>
        <w:ind w:left="2335" w:right="667"/>
        <w:jc w:val="left"/>
        <w:tabs>
          <w:tab w:pos="812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right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3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inche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wide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weakene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increasin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weigh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increasin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bo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weight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tear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greate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inches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compensate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Selec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weake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shaft.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0" w:lineRule="auto"/>
        <w:ind w:left="1540" w:right="3714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-3.446045pt;width:44.25pt;height:41.25pt;mso-position-horizontal-relative:page;mso-position-vertical-relative:paragraph;z-index:-830" type="#_x0000_t75">
            <v:imagedata r:id="rId31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inch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okay.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singl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hol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ideal.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351" w:lineRule="exact"/>
        <w:ind w:left="29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4B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  <w:position w:val="-1"/>
        </w:rPr>
        <w:t>Left</w:t>
      </w:r>
      <w:r>
        <w:rPr>
          <w:rFonts w:ascii="Trebuchet MS" w:hAnsi="Trebuchet MS" w:cs="Trebuchet MS" w:eastAsia="Trebuchet MS"/>
          <w:sz w:val="31"/>
          <w:szCs w:val="31"/>
          <w:spacing w:val="-11"/>
          <w:w w:val="100"/>
          <w:b/>
          <w:bCs/>
          <w:position w:val="-1"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Hand</w:t>
      </w:r>
      <w:r>
        <w:rPr>
          <w:rFonts w:ascii="Trebuchet MS" w:hAnsi="Trebuchet MS" w:cs="Trebuchet MS" w:eastAsia="Trebuchet MS"/>
          <w:sz w:val="31"/>
          <w:szCs w:val="31"/>
          <w:spacing w:val="26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  <w:position w:val="-1"/>
        </w:rPr>
        <w:t>Archers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45" w:lineRule="auto"/>
        <w:ind w:left="2320" w:right="1131"/>
        <w:jc w:val="both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19.453955pt;width:105.75pt;height:123.75pt;mso-position-horizontal-relative:page;mso-position-vertical-relative:paragraph;z-index:-829" type="#_x0000_t75">
            <v:imagedata r:id="rId32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(t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left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TEAR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tear.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2320" w:right="636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stiff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inches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shaft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weakene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increasin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weigh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by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increasin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weight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greate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inches,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compensat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Selec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weaker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2"/>
          <w:w w:val="101"/>
        </w:rPr>
        <w:t>shaft.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94" w:after="0" w:line="240" w:lineRule="auto"/>
        <w:ind w:left="2320" w:right="699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15.503955pt;width:105.75pt;height:120pt;mso-position-horizontal-relative:page;mso-position-vertical-relative:paragraph;z-index:-828" type="#_x0000_t75">
            <v:imagedata r:id="rId33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tear.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2320" w:right="669"/>
        <w:jc w:val="left"/>
        <w:tabs>
          <w:tab w:pos="578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weak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3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inches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shaft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stiffene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decreasin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weigh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or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decreasin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strength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greate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3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inches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compensat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Selec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stiffe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shaft.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250" w:lineRule="auto"/>
        <w:ind w:left="1795" w:right="3458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-8.296045pt;width:55.5pt;height:54pt;mso-position-horizontal-relative:page;mso-position-vertical-relative:paragraph;z-index:-827" type="#_x0000_t75">
            <v:imagedata r:id="rId34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inch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okay.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singl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hol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ideal.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392" w:footer="398" w:top="620" w:bottom="580" w:left="260" w:right="240"/>
          <w:pgSz w:w="12240" w:h="15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00" w:right="-20"/>
        <w:jc w:val="left"/>
        <w:tabs>
          <w:tab w:pos="214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5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9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2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TENSION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51" w:right="4511"/>
        <w:jc w:val="center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5A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  <w:b/>
          <w:bCs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hand</w:t>
      </w:r>
      <w:r>
        <w:rPr>
          <w:rFonts w:ascii="Trebuchet MS" w:hAnsi="Trebuchet MS" w:cs="Trebuchet MS" w:eastAsia="Trebuchet MS"/>
          <w:sz w:val="31"/>
          <w:szCs w:val="31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</w:rPr>
        <w:t>Archer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145" w:right="744"/>
        <w:jc w:val="left"/>
        <w:tabs>
          <w:tab w:pos="378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Firs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sight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as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0"/>
        </w:rPr>
        <w:t>ste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6"/>
          <w:w w:val="101"/>
          <w:b/>
          <w:bCs/>
        </w:rPr>
        <w:t>1F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7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45" w:right="594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fletche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meters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possibl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target.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33" w:after="0" w:line="660" w:lineRule="exact"/>
        <w:ind w:left="145" w:right="824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necessar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groupin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centere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target.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instal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medium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312" w:lineRule="exact"/>
        <w:ind w:left="14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  <w:position w:val="1"/>
        </w:rPr>
        <w:t>tensio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1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23"/>
          <w:w w:val="100"/>
          <w:position w:val="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position w:val="1"/>
        </w:rPr>
        <w:t>setting.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5" w:right="3307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444.75pt;margin-top:16.803955pt;width:126pt;height:397.5pt;mso-position-horizontal-relative:page;mso-position-vertical-relative:paragraph;z-index:-826" type="#_x0000_t75">
            <v:imagedata r:id="rId35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edg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bow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40" w:lineRule="auto"/>
        <w:ind w:left="14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string..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45" w:right="3608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edg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rather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edg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shaft.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145" w:right="310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fletche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meter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ADJUST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SIGHT.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45" w:right="320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Correc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adjustin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tensio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345" w:lineRule="exact"/>
        <w:ind w:left="14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sam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targe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possible.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4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weake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40" w:lineRule="auto"/>
        <w:ind w:left="14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(Counter</w:t>
      </w:r>
      <w:r>
        <w:rPr>
          <w:rFonts w:ascii="Trebuchet MS" w:hAnsi="Trebuchet MS" w:cs="Trebuchet MS" w:eastAsia="Trebuchet MS"/>
          <w:sz w:val="31"/>
          <w:szCs w:val="31"/>
          <w:spacing w:val="4"/>
          <w:w w:val="101"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ClockWise).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5" w:lineRule="auto"/>
        <w:ind w:left="145" w:right="3142"/>
        <w:jc w:val="left"/>
        <w:tabs>
          <w:tab w:pos="222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stiffe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SPRING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(ClockWise)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7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target.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45" w:right="3202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sam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using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PLUNGER/CENTE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METHOD.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exac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tuning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6.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392" w:footer="398" w:top="620" w:bottom="580" w:left="260" w:right="240"/>
          <w:pgSz w:w="12240" w:h="15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9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5B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Han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Archer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45" w:right="639"/>
        <w:jc w:val="left"/>
        <w:tabs>
          <w:tab w:pos="388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Firs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sight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as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0"/>
        </w:rPr>
        <w:t>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0"/>
        </w:rPr>
        <w:t>ste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6"/>
          <w:w w:val="101"/>
          <w:b/>
          <w:bCs/>
        </w:rPr>
        <w:t>1F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7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45" w:right="594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fletche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meters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possibl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target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necessar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groupin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is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centere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target.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145" w:right="1209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instal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medium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tensio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setting.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50" w:lineRule="auto"/>
        <w:ind w:left="2455" w:right="745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17.953955pt;width:112.5pt;height:333pt;mso-position-horizontal-relative:page;mso-position-vertical-relative:paragraph;z-index:-825" type="#_x0000_t75">
            <v:imagedata r:id="rId36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edg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string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use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edg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rathe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edg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shaft.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2455" w:right="79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fletche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meter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ADJUST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SIGHT.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5" w:lineRule="auto"/>
        <w:ind w:left="2455" w:right="744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Correc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adjustin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tensio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same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targe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possible.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2455" w:right="878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weake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(Counter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ClockWise)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left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stiffe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(ClockWise)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target.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0" w:lineRule="auto"/>
        <w:ind w:left="2455" w:right="847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sam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using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STIF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PLUNGER/CENTE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3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METHOD.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45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exac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tuning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6.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392" w:footer="398" w:top="620" w:bottom="580" w:left="260" w:right="240"/>
          <w:pgSz w:w="12240" w:h="15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95" w:right="-20"/>
        <w:jc w:val="left"/>
        <w:tabs>
          <w:tab w:pos="234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6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-9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BEGINNIN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FIN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TUNING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00" w:right="398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6A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DRO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METHO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3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MA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NEE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REPEA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MOR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THAN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ONC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ACHIEV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TUNE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30" w:after="0" w:line="250" w:lineRule="auto"/>
        <w:ind w:left="5680" w:right="911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30.303955pt;width:273.75pt;height:425.25pt;mso-position-horizontal-relative:page;mso-position-vertical-relative:paragraph;z-index:-824" type="#_x0000_t75">
            <v:imagedata r:id="rId38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Pic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mar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nea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targe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matt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meters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necessary.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5680" w:right="713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abilit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releas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uniforml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then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distanc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creat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grouping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50" w:lineRule="auto"/>
        <w:ind w:left="5680" w:right="549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time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tryin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creat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reliabl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pattern.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5680" w:right="536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5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meter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tim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continu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sam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target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sight!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impac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lowe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down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targe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back.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5680" w:right="648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bac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possibl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without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passin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beneat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target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matt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approximatel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4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50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meter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mos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bows.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5680" w:right="905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drif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eithe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or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back,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required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7.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79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straigh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line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tun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good.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6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Ste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8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necessar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ove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anyway.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NumType w:start="11"/>
          <w:pgMar w:header="392" w:footer="398" w:top="620" w:bottom="580" w:left="260" w:right="240"/>
          <w:headerReference w:type="default" r:id="rId37"/>
          <w:pgSz w:w="12240" w:h="15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95" w:right="-20"/>
        <w:jc w:val="left"/>
        <w:tabs>
          <w:tab w:pos="116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168pt;margin-top:17.553955pt;width:252pt;height:328.5pt;mso-position-horizontal-relative:page;mso-position-vertical-relative:paragraph;z-index:-823" type="#_x0000_t75">
            <v:imagedata r:id="rId39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6B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PATTER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ANALYSI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FALLIN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GROUPS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auto"/>
        <w:ind w:left="433" w:right="5368"/>
        <w:jc w:val="center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-1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1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-6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1"/>
          <w:w w:val="101"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HAND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ARCHERS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auto"/>
        <w:ind w:left="178" w:right="5101"/>
        <w:jc w:val="center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center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stiffe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(CW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until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in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line.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63" w:right="5088" w:firstLine="2"/>
        <w:jc w:val="center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center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weake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(CCW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until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in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line.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38" w:right="763"/>
        <w:jc w:val="center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4"/>
          <w:w w:val="101"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HAND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ARCHERS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auto"/>
        <w:ind w:left="-27" w:right="588" w:firstLine="-28"/>
        <w:jc w:val="center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lef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center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weake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(CCW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until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in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line.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-27" w:right="616"/>
        <w:jc w:val="center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sid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center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stiffe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(CW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until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in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line.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center"/>
        <w:spacing w:after="0"/>
        <w:sectPr>
          <w:pgMar w:header="392" w:footer="398" w:top="620" w:bottom="580" w:left="260" w:right="240"/>
          <w:pgSz w:w="12240" w:h="15840"/>
          <w:cols w:num="2" w:equalWidth="0">
            <w:col w:w="8140" w:space="150"/>
            <w:col w:w="3450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7511" w:right="3229"/>
        <w:jc w:val="center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20.25pt;margin-top:-14.296045pt;width:235.5pt;height:205.5pt;mso-position-horizontal-relative:page;mso-position-vertical-relative:paragraph;z-index:-822" type="#_x0000_t75">
            <v:imagedata r:id="rId40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NOTE: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45" w:lineRule="auto"/>
        <w:ind w:left="4918" w:right="531"/>
        <w:jc w:val="center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Approximatel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1/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(9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degrees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spring/plunge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4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inche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4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meters.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620" w:bottom="580" w:left="260" w:right="2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3" w:after="0" w:line="240" w:lineRule="auto"/>
        <w:ind w:left="190" w:right="-20"/>
        <w:jc w:val="left"/>
        <w:tabs>
          <w:tab w:pos="222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7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-9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PERFECTION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60" w:after="0" w:line="240" w:lineRule="auto"/>
        <w:ind w:left="145" w:right="1282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beginnin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"true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"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tuning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done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durin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norma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practic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require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consistenc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effective.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45" w:right="561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Choos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lon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distance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60/7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meter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women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70/9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0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meter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men.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end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arrows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char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group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usin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eithe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drawing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targe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els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suc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-8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2"/>
          <w:w w:val="100"/>
          <w:u w:val="single" w:color="0000FF"/>
        </w:rPr>
        <w:t>Target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14"/>
          <w:w w:val="100"/>
          <w:u w:val="single" w:color="0000FF"/>
        </w:rPr>
        <w:t> 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2"/>
          <w:w w:val="100"/>
          <w:u w:val="single" w:color="0000FF"/>
        </w:rPr>
        <w:t>Plot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10"/>
          <w:w w:val="100"/>
          <w:u w:val="single" w:color="0000FF"/>
        </w:rPr>
        <w:t> 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2"/>
          <w:w w:val="100"/>
          <w:u w:val="single" w:color="0000FF"/>
        </w:rPr>
        <w:t>on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8"/>
          <w:w w:val="100"/>
          <w:u w:val="single" w:color="0000FF"/>
        </w:rPr>
        <w:t> 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0"/>
          <w:w w:val="100"/>
          <w:u w:val="single" w:color="0000FF"/>
        </w:rPr>
        <w:t>a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9"/>
          <w:w w:val="100"/>
          <w:u w:val="single" w:color="0000FF"/>
        </w:rPr>
        <w:t> 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2"/>
          <w:w w:val="100"/>
          <w:u w:val="single" w:color="0000FF"/>
        </w:rPr>
        <w:t>Palm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12"/>
          <w:w w:val="100"/>
          <w:u w:val="single" w:color="0000FF"/>
        </w:rPr>
        <w:t> 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2"/>
          <w:w w:val="100"/>
          <w:u w:val="single" w:color="0000FF"/>
        </w:rPr>
        <w:t>Pilot</w:t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2"/>
          <w:w w:val="100"/>
          <w:u w:val="single" w:color="0000FF"/>
        </w:rPr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2"/>
          <w:w w:val="100"/>
        </w:rPr>
      </w:r>
      <w:r>
        <w:rPr>
          <w:rFonts w:ascii="Trebuchet MS" w:hAnsi="Trebuchet MS" w:cs="Trebuchet MS" w:eastAsia="Trebuchet MS"/>
          <w:sz w:val="31"/>
          <w:szCs w:val="31"/>
          <w:color w:val="0000FF"/>
          <w:spacing w:val="2"/>
          <w:w w:val="100"/>
        </w:rPr>
      </w:r>
      <w:r>
        <w:rPr>
          <w:rFonts w:ascii="Trebuchet MS" w:hAnsi="Trebuchet MS" w:cs="Trebuchet MS" w:eastAsia="Trebuchet MS"/>
          <w:sz w:val="31"/>
          <w:szCs w:val="31"/>
          <w:color w:val="000000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color w:val="000000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4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44.613955pt;height:199.8675pt;mso-position-horizontal-relative:char;mso-position-vertical-relative:line" type="#_x0000_t75">
            <v:imagedata r:id="rId4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45" w:right="731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Stiffe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(CW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abou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1/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turn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anothe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end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6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char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1/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turn.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Again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stiffe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anothe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1/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turn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chart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repea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and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tim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1/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turns.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5" w:right="1522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Continu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procedur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group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star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up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recor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numbe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1/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turn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chart.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46" w:lineRule="auto"/>
        <w:ind w:left="145" w:right="561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beginnin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exercise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Weake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1/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(CCW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end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6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arrows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Char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groups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1/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turns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Repea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exercis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befor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begi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up.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0" w:lineRule="auto"/>
        <w:ind w:left="145" w:right="861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Revie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chart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PLUNGE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turn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chart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tune.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tim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patienc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part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repea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abov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exercis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using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40" w:lineRule="auto"/>
        <w:ind w:left="14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1/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4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1/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turns.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40" w:lineRule="auto"/>
        <w:ind w:left="243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Excellenc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take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persistence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</w:rPr>
        <w:t>!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Mar w:header="392" w:footer="398" w:top="620" w:bottom="580" w:left="260" w:right="2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3" w:after="0" w:line="351" w:lineRule="exact"/>
        <w:ind w:left="100" w:right="-20"/>
        <w:jc w:val="left"/>
        <w:tabs>
          <w:tab w:pos="214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  <w:position w:val="-1"/>
        </w:rPr>
        <w:t>SECTIO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  <w:position w:val="-1"/>
        </w:rPr>
        <w:t>8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-9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  <w:position w:val="-1"/>
        </w:rPr>
        <w:t>MAKIN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  <w:position w:val="-1"/>
        </w:rPr>
        <w:t>BASELIN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  <w:position w:val="-1"/>
        </w:rPr>
        <w:t>RECORD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392" w:footer="398" w:top="620" w:bottom="580" w:left="260" w:right="240"/>
          <w:pgSz w:w="12240" w:h="1584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left="145" w:right="-26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8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meter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group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cente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target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Now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(o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several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)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and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it/the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targe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relatio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group.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7" w:lineRule="auto"/>
        <w:ind w:left="145" w:right="-72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example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tunin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has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foun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bette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0"/>
        </w:rPr>
        <w:t>up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1"/>
        </w:rPr>
        <w:t>be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concerne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di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not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fletche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arrows.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145" w:right="17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importan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record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in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relatio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Recor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this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2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late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use.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7" w:lineRule="auto"/>
        <w:ind w:left="145" w:right="-74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emergenc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arise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bo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need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re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-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tune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quickly,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adjus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sprin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tensio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shaft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relativ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grou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is,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recorde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usin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2.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23" w:after="0" w:line="240" w:lineRule="auto"/>
        <w:ind w:left="151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br w:type="column"/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1: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51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318.75pt;margin-top:-254.696045pt;width:215.25pt;height:213.75pt;mso-position-horizontal-relative:page;mso-position-vertical-relative:paragraph;z-index:-821" type="#_x0000_t75">
            <v:imagedata r:id="rId42" o:title=""/>
          </v:shape>
        </w:pict>
      </w:r>
      <w:r>
        <w:rPr/>
        <w:pict>
          <v:shape style="position:absolute;margin-left:319.5pt;margin-top:17.553955pt;width:213.75pt;height:213.75pt;mso-position-horizontal-relative:page;mso-position-vertical-relative:paragraph;z-index:-820" type="#_x0000_t75">
            <v:imagedata r:id="rId43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2: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620" w:bottom="580" w:left="260" w:right="240"/>
          <w:cols w:num="2" w:equalWidth="0">
            <w:col w:w="5164" w:space="951"/>
            <w:col w:w="5625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8" w:lineRule="auto"/>
        <w:ind w:left="310" w:right="4012"/>
        <w:jc w:val="left"/>
        <w:tabs>
          <w:tab w:pos="650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shape style="position:absolute;margin-left:421.5pt;margin-top:32.953957pt;width:126pt;height:83.25pt;mso-position-horizontal-relative:page;mso-position-vertical-relative:paragraph;z-index:-819" type="#_x0000_t75">
            <v:imagedata r:id="rId45" o:title=""/>
          </v:shape>
        </w:pic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kno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arrow'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vane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touching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shel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shoot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?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Pu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som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lipstic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suppor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rest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1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right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Shoot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som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vane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hav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them,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makin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contact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som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lipstick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vanes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rotat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rotat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again,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isn'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lipstic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</w:rPr>
        <w:t>vanes.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8" w:lineRule="auto"/>
        <w:ind w:left="340" w:right="1160"/>
        <w:jc w:val="left"/>
        <w:tabs>
          <w:tab w:pos="342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Orientin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usin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g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middl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valle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betwee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fletc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vanes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no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clearanc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you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arrows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Yo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u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midpoin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awa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bot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direction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orde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determine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maximu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clearance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van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begin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rub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shaf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directl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opposit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mol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2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9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wher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start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particular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3"/>
          <w:w w:val="101"/>
        </w:rPr>
        <w:t>vane.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89.25pt;height:28.5pt;mso-position-horizontal-relative:char;mso-position-vertical-relative:line" type="#_x0000_t75">
            <v:imagedata r:id="rId46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370" w:right="922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opposit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directio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repea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abov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procedure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nex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van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begin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rub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anothe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opposit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50" w:lineRule="auto"/>
        <w:ind w:left="370" w:right="907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mol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nock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mark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indicat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wher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vanes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ru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bow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unti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l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mol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directl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between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marks.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left="325" w:right="1137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shoul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maximu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2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clearance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Mar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ever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the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sam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(se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figur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3.)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5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7.25pt;height:27.75pt;mso-position-horizontal-relative:char;mso-position-vertical-relative:line" type="#_x0000_t75">
            <v:imagedata r:id="rId4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jc w:val="left"/>
        <w:spacing w:after="0"/>
        <w:sectPr>
          <w:pgMar w:header="392" w:footer="398" w:top="1120" w:bottom="580" w:left="260" w:right="240"/>
          <w:headerReference w:type="default" r:id="rId44"/>
          <w:pgSz w:w="12240" w:h="1584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51" w:lineRule="exact"/>
        <w:ind w:left="295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  <w:position w:val="-1"/>
        </w:rPr>
        <w:t>11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  <w:position w:val="-1"/>
        </w:rPr>
        <w:t>RECOR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  <w:position w:val="-1"/>
        </w:rPr>
        <w:t>IMPORTAN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6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  <w:position w:val="-1"/>
        </w:rPr>
        <w:t>INFORMATION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30" w:right="-20"/>
        <w:jc w:val="left"/>
        <w:tabs>
          <w:tab w:pos="3460" w:val="left"/>
          <w:tab w:pos="5320" w:val="left"/>
          <w:tab w:pos="852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DATE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:</w:t>
      </w:r>
      <w:r>
        <w:rPr>
          <w:rFonts w:ascii="Trebuchet MS" w:hAnsi="Trebuchet MS" w:cs="Trebuchet MS" w:eastAsia="Trebuchet MS"/>
          <w:sz w:val="31"/>
          <w:szCs w:val="31"/>
          <w:spacing w:val="-8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Outdoo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-8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Indoo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-8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Notes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55" w:lineRule="auto"/>
        <w:ind w:left="130" w:right="8431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Rise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(brand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2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height)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Limbs(brand,w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</w:rPr>
        <w:t>&amp;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-1"/>
          <w:w w:val="101"/>
          <w:b/>
          <w:bCs/>
        </w:rPr>
        <w:t>length)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1" w:lineRule="exact"/>
        <w:ind w:left="13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  <w:position w:val="-1"/>
        </w:rPr>
        <w:t>Uppe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  <w:position w:val="-1"/>
        </w:rPr>
        <w:t>Tille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  <w:position w:val="-1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  <w:position w:val="-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  <w:position w:val="-1"/>
        </w:rPr>
        <w:t>(#3)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position w:val="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3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Brac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Heigh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(#2)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780" w:lineRule="atLeast"/>
        <w:ind w:left="130" w:right="9076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Lowe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tille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(#4)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Lengt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h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string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50" w:lineRule="auto"/>
        <w:ind w:left="130" w:right="8502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Typ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numbe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21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4"/>
          <w:w w:val="101"/>
          <w:b/>
          <w:bCs/>
        </w:rPr>
        <w:t>strands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40" w:lineRule="auto"/>
        <w:ind w:left="13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Noc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point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30" w:after="0" w:line="240" w:lineRule="auto"/>
        <w:ind w:left="13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Sigh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used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30" w:after="0" w:line="240" w:lineRule="auto"/>
        <w:ind w:left="13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bran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size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40" w:lineRule="auto"/>
        <w:ind w:left="13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Arro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  <w:b/>
          <w:bCs/>
        </w:rPr>
        <w:t>length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30" w:after="0" w:line="250" w:lineRule="auto"/>
        <w:ind w:left="130" w:right="890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Typ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and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</w:rPr>
        <w:t>weight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40" w:lineRule="auto"/>
        <w:ind w:left="13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4"/>
          <w:w w:val="100"/>
          <w:b/>
          <w:bCs/>
        </w:rPr>
        <w:t>Typ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4"/>
          <w:w w:val="101"/>
          <w:b/>
          <w:bCs/>
        </w:rPr>
        <w:t>nock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50" w:lineRule="auto"/>
        <w:ind w:left="130" w:right="8607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Type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7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Color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,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siz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of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fletching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50" w:lineRule="auto"/>
        <w:ind w:left="130" w:right="8641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Plunger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Distanc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from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0"/>
          <w:b/>
          <w:bCs/>
        </w:rPr>
        <w:t>Nockpoin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28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1"/>
          <w:b/>
          <w:bCs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1"/>
          <w:w w:val="101"/>
          <w:b/>
          <w:bCs/>
        </w:rPr>
        <w:t>Kisser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3" w:after="0" w:line="240" w:lineRule="auto"/>
        <w:ind w:left="100" w:right="-20"/>
        <w:jc w:val="left"/>
        <w:rPr>
          <w:rFonts w:ascii="Trebuchet MS" w:hAnsi="Trebuchet MS" w:cs="Trebuchet MS" w:eastAsia="Trebuchet MS"/>
          <w:sz w:val="31"/>
          <w:szCs w:val="31"/>
        </w:rPr>
      </w:pPr>
      <w:rPr/>
      <w:r>
        <w:rPr/>
        <w:pict>
          <v:group style="position:absolute;margin-left:17.5pt;margin-top:-554.796021pt;width:578.75pt;height:541pt;mso-position-horizontal-relative:page;mso-position-vertical-relative:paragraph;z-index:-818" coordorigin="350,-11096" coordsize="11575,10820">
            <v:group style="position:absolute;left:360;top:-11086;width:11520;height:10800" coordorigin="360,-11086" coordsize="11520,10800">
              <v:shape style="position:absolute;left:360;top:-11086;width:11520;height:10800" coordorigin="360,-11086" coordsize="11520,10800" path="m11880,-11086l360,-11086,360,-286,390,-316,390,-11056,11880,-11056,11880,-11086e" filled="t" fillcolor="#000000" stroked="f">
                <v:path arrowok="t"/>
                <v:fill/>
              </v:shape>
            </v:group>
            <v:group style="position:absolute;left:360;top:-11086;width:11520;height:10800" coordorigin="360,-11086" coordsize="11520,10800">
              <v:shape style="position:absolute;left:360;top:-11086;width:11520;height:10800" coordorigin="360,-11086" coordsize="11520,10800" path="m11880,-316l390,-316,360,-286,11880,-286,11880,-316e" filled="t" fillcolor="#000000" stroked="f">
                <v:path arrowok="t"/>
                <v:fill/>
              </v:shape>
              <v:shape style="position:absolute;left:10905;top:-9526;width:1020;height:3480" type="#_x0000_t75">
                <v:imagedata r:id="rId49" o:title=""/>
              </v:shape>
            </v:group>
            <v:group style="position:absolute;left:390;top:-11056;width:3345;height:375" coordorigin="390,-11056" coordsize="3345,375">
              <v:shape style="position:absolute;left:390;top:-11056;width:3345;height:375" coordorigin="390,-11056" coordsize="3345,375" path="m3735,-11056l3720,-11056,3720,-10696,390,-10696,390,-10681,3735,-10681,3735,-11056e" filled="t" fillcolor="#000000" stroked="f">
                <v:path arrowok="t"/>
                <v:fill/>
              </v:shape>
            </v:group>
            <v:group style="position:absolute;left:3735;top:-11056;width:1380;height:375" coordorigin="3735,-11056" coordsize="1380,375">
              <v:shape style="position:absolute;left:3735;top:-11056;width:1380;height:375" coordorigin="3735,-11056" coordsize="1380,375" path="m5115,-11056l5100,-11056,5100,-10696,3735,-10696,3735,-10681,5115,-10681,5115,-11056e" filled="t" fillcolor="#000000" stroked="f">
                <v:path arrowok="t"/>
                <v:fill/>
              </v:shape>
            </v:group>
            <v:group style="position:absolute;left:5115;top:-11056;width:2130;height:375" coordorigin="5115,-11056" coordsize="2130,375">
              <v:shape style="position:absolute;left:5115;top:-11056;width:2130;height:375" coordorigin="5115,-11056" coordsize="2130,375" path="m7245,-11056l7230,-11056,7230,-10696,5115,-10696,5115,-10681,7245,-10681,7245,-11056e" filled="t" fillcolor="#000000" stroked="f">
                <v:path arrowok="t"/>
                <v:fill/>
              </v:shape>
            </v:group>
            <v:group style="position:absolute;left:7245;top:-11056;width:3660;height:375" coordorigin="7245,-11056" coordsize="3660,375">
              <v:shape style="position:absolute;left:7245;top:-11056;width:3660;height:375" coordorigin="7245,-11056" coordsize="3660,375" path="m10905,-11056l10890,-11056,10890,-10696,7245,-10696,7245,-10681,10905,-10681,10905,-11056e" filled="t" fillcolor="#000000" stroked="f">
                <v:path arrowok="t"/>
                <v:fill/>
              </v:shape>
            </v:group>
            <v:group style="position:absolute;left:10905;top:-10688;width:975;height:2" coordorigin="10905,-10688" coordsize="975,2">
              <v:shape style="position:absolute;left:10905;top:-10688;width:975;height:2" coordorigin="10905,-10688" coordsize="975,0" path="m10905,-10688l11880,-10688e" filled="f" stroked="t" strokeweight=".85pt" strokecolor="#000000">
                <v:path arrowok="t"/>
              </v:shape>
            </v:group>
            <v:group style="position:absolute;left:390;top:-10681;width:3345;height:390" coordorigin="390,-10681" coordsize="3345,390">
              <v:shape style="position:absolute;left:390;top:-10681;width:3345;height:390" coordorigin="390,-10681" coordsize="3345,390" path="m3735,-10681l3720,-10681,3720,-10306,390,-10306,390,-10291,3735,-10291,3735,-10681e" filled="t" fillcolor="#000000" stroked="f">
                <v:path arrowok="t"/>
                <v:fill/>
              </v:shape>
            </v:group>
            <v:group style="position:absolute;left:3735;top:-10681;width:1380;height:390" coordorigin="3735,-10681" coordsize="1380,390">
              <v:shape style="position:absolute;left:3735;top:-10681;width:1380;height:390" coordorigin="3735,-10681" coordsize="1380,390" path="m5115,-10681l5100,-10681,5100,-10306,3735,-10306,3735,-10291,5115,-10291,5115,-10681e" filled="t" fillcolor="#000000" stroked="f">
                <v:path arrowok="t"/>
                <v:fill/>
              </v:shape>
            </v:group>
            <v:group style="position:absolute;left:5115;top:-10681;width:2130;height:390" coordorigin="5115,-10681" coordsize="2130,390">
              <v:shape style="position:absolute;left:5115;top:-10681;width:2130;height:390" coordorigin="5115,-10681" coordsize="2130,390" path="m7245,-10681l7230,-10681,7230,-10306,5115,-10306,5115,-10291,7245,-10291,7245,-10681e" filled="t" fillcolor="#000000" stroked="f">
                <v:path arrowok="t"/>
                <v:fill/>
              </v:shape>
            </v:group>
            <v:group style="position:absolute;left:7245;top:-10681;width:3660;height:390" coordorigin="7245,-10681" coordsize="3660,390">
              <v:shape style="position:absolute;left:7245;top:-10681;width:3660;height:390" coordorigin="7245,-10681" coordsize="3660,390" path="m10905,-10681l10890,-10681,10890,-10306,7245,-10306,7245,-10291,10905,-10291,10905,-10681e" filled="t" fillcolor="#000000" stroked="f">
                <v:path arrowok="t"/>
                <v:fill/>
              </v:shape>
            </v:group>
            <v:group style="position:absolute;left:10905;top:-10298;width:975;height:2" coordorigin="10905,-10298" coordsize="975,2">
              <v:shape style="position:absolute;left:10905;top:-10298;width:975;height:2" coordorigin="10905,-10298" coordsize="975,0" path="m10905,-10298l11880,-10298e" filled="f" stroked="t" strokeweight=".85pt" strokecolor="#000000">
                <v:path arrowok="t"/>
              </v:shape>
            </v:group>
            <v:group style="position:absolute;left:390;top:-10291;width:3345;height:765" coordorigin="390,-10291" coordsize="3345,765">
              <v:shape style="position:absolute;left:390;top:-10291;width:3345;height:765" coordorigin="390,-10291" coordsize="3345,765" path="m3735,-10291l3720,-10291,3720,-9541,390,-9541,390,-9526,3735,-9526,3735,-10291e" filled="t" fillcolor="#000000" stroked="f">
                <v:path arrowok="t"/>
                <v:fill/>
              </v:shape>
            </v:group>
            <v:group style="position:absolute;left:3735;top:-10291;width:1380;height:765" coordorigin="3735,-10291" coordsize="1380,765">
              <v:shape style="position:absolute;left:3735;top:-10291;width:1380;height:765" coordorigin="3735,-10291" coordsize="1380,765" path="m5115,-10291l5100,-10291,5100,-9541,3735,-9541,3735,-9526,5115,-9526,5115,-10291e" filled="t" fillcolor="#000000" stroked="f">
                <v:path arrowok="t"/>
                <v:fill/>
              </v:shape>
            </v:group>
            <v:group style="position:absolute;left:5115;top:-10291;width:2130;height:765" coordorigin="5115,-10291" coordsize="2130,765">
              <v:shape style="position:absolute;left:5115;top:-10291;width:2130;height:765" coordorigin="5115,-10291" coordsize="2130,765" path="m7245,-10291l7230,-10291,7230,-9541,5115,-9541,5115,-9526,7245,-9526,7245,-10291e" filled="t" fillcolor="#000000" stroked="f">
                <v:path arrowok="t"/>
                <v:fill/>
              </v:shape>
            </v:group>
            <v:group style="position:absolute;left:7245;top:-10291;width:3660;height:765" coordorigin="7245,-10291" coordsize="3660,765">
              <v:shape style="position:absolute;left:7245;top:-10291;width:3660;height:765" coordorigin="7245,-10291" coordsize="3660,765" path="m10905,-10291l10890,-10291,10890,-9541,7245,-9541,7245,-9526,10905,-9526,10905,-10291e" filled="t" fillcolor="#000000" stroked="f">
                <v:path arrowok="t"/>
                <v:fill/>
              </v:shape>
            </v:group>
            <v:group style="position:absolute;left:10905;top:-9533;width:975;height:2" coordorigin="10905,-9533" coordsize="975,2">
              <v:shape style="position:absolute;left:10905;top:-9533;width:975;height:2" coordorigin="10905,-9533" coordsize="975,0" path="m10905,-9533l11880,-9533e" filled="f" stroked="t" strokeweight=".85pt" strokecolor="#000000">
                <v:path arrowok="t"/>
              </v:shape>
            </v:group>
            <v:group style="position:absolute;left:390;top:-9526;width:3345;height:1155" coordorigin="390,-9526" coordsize="3345,1155">
              <v:shape style="position:absolute;left:390;top:-9526;width:3345;height:1155" coordorigin="390,-9526" coordsize="3345,1155" path="m3735,-9526l3720,-9526,3720,-8386,390,-8386,390,-8371,3735,-8371,3735,-9526e" filled="t" fillcolor="#000000" stroked="f">
                <v:path arrowok="t"/>
                <v:fill/>
              </v:shape>
            </v:group>
            <v:group style="position:absolute;left:3735;top:-9526;width:1380;height:1155" coordorigin="3735,-9526" coordsize="1380,1155">
              <v:shape style="position:absolute;left:3735;top:-9526;width:1380;height:1155" coordorigin="3735,-9526" coordsize="1380,1155" path="m5115,-9526l5100,-9526,5100,-8386,3735,-8386,3735,-8371,5115,-8371,5115,-9526e" filled="t" fillcolor="#000000" stroked="f">
                <v:path arrowok="t"/>
                <v:fill/>
              </v:shape>
            </v:group>
            <v:group style="position:absolute;left:5115;top:-9526;width:2130;height:1155" coordorigin="5115,-9526" coordsize="2130,1155">
              <v:shape style="position:absolute;left:5115;top:-9526;width:2130;height:1155" coordorigin="5115,-9526" coordsize="2130,1155" path="m7245,-9526l7230,-9526,7230,-8386,5115,-8386,5115,-8371,7245,-8371,7245,-9526e" filled="t" fillcolor="#000000" stroked="f">
                <v:path arrowok="t"/>
                <v:fill/>
              </v:shape>
            </v:group>
            <v:group style="position:absolute;left:7245;top:-9526;width:3660;height:1155" coordorigin="7245,-9526" coordsize="3660,1155">
              <v:shape style="position:absolute;left:7245;top:-9526;width:3660;height:1155" coordorigin="7245,-9526" coordsize="3660,1155" path="m10905,-9526l10890,-9526,10890,-8386,7245,-8386,7245,-8371,10905,-8371,10905,-9526e" filled="t" fillcolor="#000000" stroked="f">
                <v:path arrowok="t"/>
                <v:fill/>
              </v:shape>
            </v:group>
            <v:group style="position:absolute;left:10905;top:-6038;width:975;height:2" coordorigin="10905,-6038" coordsize="975,2">
              <v:shape style="position:absolute;left:10905;top:-6038;width:975;height:2" coordorigin="10905,-6038" coordsize="975,0" path="m10905,-6038l11880,-6038e" filled="f" stroked="t" strokeweight=".8pt" strokecolor="#000000">
                <v:path arrowok="t"/>
              </v:shape>
            </v:group>
            <v:group style="position:absolute;left:390;top:-8371;width:3345;height:1170" coordorigin="390,-8371" coordsize="3345,1170">
              <v:shape style="position:absolute;left:390;top:-8371;width:3345;height:1170" coordorigin="390,-8371" coordsize="3345,1170" path="m3735,-8371l3720,-8371,3720,-7216,390,-7216,390,-7201,3735,-7201,3735,-8371e" filled="t" fillcolor="#000000" stroked="f">
                <v:path arrowok="t"/>
                <v:fill/>
              </v:shape>
            </v:group>
            <v:group style="position:absolute;left:3735;top:-8371;width:1380;height:1170" coordorigin="3735,-8371" coordsize="1380,1170">
              <v:shape style="position:absolute;left:3735;top:-8371;width:1380;height:1170" coordorigin="3735,-8371" coordsize="1380,1170" path="m5115,-8371l5100,-8371,5100,-7216,3735,-7216,3735,-7201,5115,-7201,5115,-8371e" filled="t" fillcolor="#000000" stroked="f">
                <v:path arrowok="t"/>
                <v:fill/>
              </v:shape>
            </v:group>
            <v:group style="position:absolute;left:5115;top:-8371;width:2130;height:1170" coordorigin="5115,-8371" coordsize="2130,1170">
              <v:shape style="position:absolute;left:5115;top:-8371;width:2130;height:1170" coordorigin="5115,-8371" coordsize="2130,1170" path="m7245,-8371l7230,-8371,7230,-7216,5115,-7216,5115,-7201,7245,-7201,7245,-8371e" filled="t" fillcolor="#000000" stroked="f">
                <v:path arrowok="t"/>
                <v:fill/>
              </v:shape>
            </v:group>
            <v:group style="position:absolute;left:7245;top:-8371;width:3660;height:1170" coordorigin="7245,-8371" coordsize="3660,1170">
              <v:shape style="position:absolute;left:7245;top:-8371;width:3660;height:1170" coordorigin="7245,-8371" coordsize="3660,1170" path="m10905,-8371l10890,-8371,10890,-7216,7245,-7216,7245,-7201,10905,-7201,10905,-8371e" filled="t" fillcolor="#000000" stroked="f">
                <v:path arrowok="t"/>
                <v:fill/>
              </v:shape>
            </v:group>
            <v:group style="position:absolute;left:390;top:-7201;width:3345;height:1170" coordorigin="390,-7201" coordsize="3345,1170">
              <v:shape style="position:absolute;left:390;top:-7201;width:3345;height:1170" coordorigin="390,-7201" coordsize="3345,1170" path="m3735,-7201l3720,-7201,3720,-6046,390,-6046,390,-6031,3735,-6031,3735,-7201e" filled="t" fillcolor="#000000" stroked="f">
                <v:path arrowok="t"/>
                <v:fill/>
              </v:shape>
            </v:group>
            <v:group style="position:absolute;left:3735;top:-7201;width:1380;height:1170" coordorigin="3735,-7201" coordsize="1380,1170">
              <v:shape style="position:absolute;left:3735;top:-7201;width:1380;height:1170" coordorigin="3735,-7201" coordsize="1380,1170" path="m5115,-7201l5100,-7201,5100,-6046,3735,-6046,3735,-6031,5115,-6031,5115,-7201e" filled="t" fillcolor="#000000" stroked="f">
                <v:path arrowok="t"/>
                <v:fill/>
              </v:shape>
            </v:group>
            <v:group style="position:absolute;left:5115;top:-7201;width:2130;height:1170" coordorigin="5115,-7201" coordsize="2130,1170">
              <v:shape style="position:absolute;left:5115;top:-7201;width:2130;height:1170" coordorigin="5115,-7201" coordsize="2130,1170" path="m7245,-7201l7230,-7201,7230,-6046,5115,-6046,5115,-6031,7245,-6031,7245,-7201e" filled="t" fillcolor="#000000" stroked="f">
                <v:path arrowok="t"/>
                <v:fill/>
              </v:shape>
            </v:group>
            <v:group style="position:absolute;left:7245;top:-7201;width:3660;height:1170" coordorigin="7245,-7201" coordsize="3660,1170">
              <v:shape style="position:absolute;left:7245;top:-7201;width:3660;height:1170" coordorigin="7245,-7201" coordsize="3660,1170" path="m10905,-7201l10890,-7201,10890,-6046,7245,-6046,7245,-6031,10905,-6031,10905,-7201e" filled="t" fillcolor="#000000" stroked="f">
                <v:path arrowok="t"/>
                <v:fill/>
              </v:shape>
            </v:group>
            <v:group style="position:absolute;left:390;top:-6031;width:3345;height:375" coordorigin="390,-6031" coordsize="3345,375">
              <v:shape style="position:absolute;left:390;top:-6031;width:3345;height:375" coordorigin="390,-6031" coordsize="3345,375" path="m3735,-6031l3720,-6031,3720,-5671,390,-5671,390,-5656,3735,-5656,3735,-6031e" filled="t" fillcolor="#000000" stroked="f">
                <v:path arrowok="t"/>
                <v:fill/>
              </v:shape>
            </v:group>
            <v:group style="position:absolute;left:3735;top:-6031;width:1380;height:375" coordorigin="3735,-6031" coordsize="1380,375">
              <v:shape style="position:absolute;left:3735;top:-6031;width:1380;height:375" coordorigin="3735,-6031" coordsize="1380,375" path="m5115,-6031l5100,-6031,5100,-5671,3735,-5671,3735,-5656,5115,-5656,5115,-6031e" filled="t" fillcolor="#000000" stroked="f">
                <v:path arrowok="t"/>
                <v:fill/>
              </v:shape>
            </v:group>
            <v:group style="position:absolute;left:5115;top:-6031;width:2130;height:375" coordorigin="5115,-6031" coordsize="2130,375">
              <v:shape style="position:absolute;left:5115;top:-6031;width:2130;height:375" coordorigin="5115,-6031" coordsize="2130,375" path="m7245,-6031l7230,-6031,7230,-5671,5115,-5671,5115,-5656,7245,-5656,7245,-6031e" filled="t" fillcolor="#000000" stroked="f">
                <v:path arrowok="t"/>
                <v:fill/>
              </v:shape>
            </v:group>
            <v:group style="position:absolute;left:7245;top:-6031;width:3660;height:375" coordorigin="7245,-6031" coordsize="3660,375">
              <v:shape style="position:absolute;left:7245;top:-6031;width:3660;height:375" coordorigin="7245,-6031" coordsize="3660,375" path="m10905,-6031l10890,-6031,10890,-5671,7245,-5671,7245,-5656,10905,-5656,10905,-6031e" filled="t" fillcolor="#000000" stroked="f">
                <v:path arrowok="t"/>
                <v:fill/>
              </v:shape>
            </v:group>
            <v:group style="position:absolute;left:10905;top:-5663;width:975;height:2" coordorigin="10905,-5663" coordsize="975,2">
              <v:shape style="position:absolute;left:10905;top:-5663;width:975;height:2" coordorigin="10905,-5663" coordsize="975,0" path="m10905,-5663l11880,-5663e" filled="f" stroked="t" strokeweight=".85pt" strokecolor="#000000">
                <v:path arrowok="t"/>
              </v:shape>
            </v:group>
            <v:group style="position:absolute;left:390;top:-5656;width:3345;height:765" coordorigin="390,-5656" coordsize="3345,765">
              <v:shape style="position:absolute;left:390;top:-5656;width:3345;height:765" coordorigin="390,-5656" coordsize="3345,765" path="m3735,-5656l3720,-5656,3720,-4906,390,-4906,390,-4891,3735,-4891,3735,-5656e" filled="t" fillcolor="#000000" stroked="f">
                <v:path arrowok="t"/>
                <v:fill/>
              </v:shape>
            </v:group>
            <v:group style="position:absolute;left:3735;top:-5656;width:1380;height:765" coordorigin="3735,-5656" coordsize="1380,765">
              <v:shape style="position:absolute;left:3735;top:-5656;width:1380;height:765" coordorigin="3735,-5656" coordsize="1380,765" path="m5115,-5656l5100,-5656,5100,-4906,3735,-4906,3735,-4891,5115,-4891,5115,-5656e" filled="t" fillcolor="#000000" stroked="f">
                <v:path arrowok="t"/>
                <v:fill/>
              </v:shape>
            </v:group>
            <v:group style="position:absolute;left:5115;top:-5656;width:2130;height:765" coordorigin="5115,-5656" coordsize="2130,765">
              <v:shape style="position:absolute;left:5115;top:-5656;width:2130;height:765" coordorigin="5115,-5656" coordsize="2130,765" path="m7245,-5656l7230,-5656,7230,-4906,5115,-4906,5115,-4891,7245,-4891,7245,-5656e" filled="t" fillcolor="#000000" stroked="f">
                <v:path arrowok="t"/>
                <v:fill/>
              </v:shape>
            </v:group>
            <v:group style="position:absolute;left:7245;top:-5656;width:3660;height:765" coordorigin="7245,-5656" coordsize="3660,765">
              <v:shape style="position:absolute;left:7245;top:-5656;width:3660;height:765" coordorigin="7245,-5656" coordsize="3660,765" path="m10905,-5656l10890,-5656,10890,-4906,7245,-4906,7245,-4891,10905,-4891,10905,-5656e" filled="t" fillcolor="#000000" stroked="f">
                <v:path arrowok="t"/>
                <v:fill/>
              </v:shape>
            </v:group>
            <v:group style="position:absolute;left:10905;top:-4898;width:975;height:2" coordorigin="10905,-4898" coordsize="975,2">
              <v:shape style="position:absolute;left:10905;top:-4898;width:975;height:2" coordorigin="10905,-4898" coordsize="975,0" path="m10905,-4898l11880,-4898e" filled="f" stroked="t" strokeweight=".85pt" strokecolor="#000000">
                <v:path arrowok="t"/>
              </v:shape>
            </v:group>
            <v:group style="position:absolute;left:390;top:-4891;width:3345;height:390" coordorigin="390,-4891" coordsize="3345,390">
              <v:shape style="position:absolute;left:390;top:-4891;width:3345;height:390" coordorigin="390,-4891" coordsize="3345,390" path="m3735,-4891l3720,-4891,3720,-4516,390,-4516,390,-4501,3735,-4501,3735,-4891e" filled="t" fillcolor="#000000" stroked="f">
                <v:path arrowok="t"/>
                <v:fill/>
              </v:shape>
            </v:group>
            <v:group style="position:absolute;left:3735;top:-4891;width:1380;height:390" coordorigin="3735,-4891" coordsize="1380,390">
              <v:shape style="position:absolute;left:3735;top:-4891;width:1380;height:390" coordorigin="3735,-4891" coordsize="1380,390" path="m5115,-4891l5100,-4891,5100,-4516,3735,-4516,3735,-4501,5115,-4501,5115,-4891e" filled="t" fillcolor="#000000" stroked="f">
                <v:path arrowok="t"/>
                <v:fill/>
              </v:shape>
            </v:group>
            <v:group style="position:absolute;left:5115;top:-4891;width:2130;height:390" coordorigin="5115,-4891" coordsize="2130,390">
              <v:shape style="position:absolute;left:5115;top:-4891;width:2130;height:390" coordorigin="5115,-4891" coordsize="2130,390" path="m7245,-4891l7230,-4891,7230,-4516,5115,-4516,5115,-4501,7245,-4501,7245,-4891e" filled="t" fillcolor="#000000" stroked="f">
                <v:path arrowok="t"/>
                <v:fill/>
              </v:shape>
            </v:group>
            <v:group style="position:absolute;left:7245;top:-4891;width:3660;height:390" coordorigin="7245,-4891" coordsize="3660,390">
              <v:shape style="position:absolute;left:7245;top:-4891;width:3660;height:390" coordorigin="7245,-4891" coordsize="3660,390" path="m10905,-4891l10890,-4891,10890,-4516,7245,-4516,7245,-4501,10905,-4501,10905,-4891e" filled="t" fillcolor="#000000" stroked="f">
                <v:path arrowok="t"/>
                <v:fill/>
              </v:shape>
            </v:group>
            <v:group style="position:absolute;left:10905;top:-4508;width:975;height:2" coordorigin="10905,-4508" coordsize="975,2">
              <v:shape style="position:absolute;left:10905;top:-4508;width:975;height:2" coordorigin="10905,-4508" coordsize="975,0" path="m10905,-4508l11880,-4508e" filled="f" stroked="t" strokeweight=".85pt" strokecolor="#000000">
                <v:path arrowok="t"/>
              </v:shape>
            </v:group>
            <v:group style="position:absolute;left:390;top:-4501;width:3345;height:390" coordorigin="390,-4501" coordsize="3345,390">
              <v:shape style="position:absolute;left:390;top:-4501;width:3345;height:390" coordorigin="390,-4501" coordsize="3345,390" path="m3735,-4501l3720,-4501,3720,-4126,390,-4126,390,-4111,3735,-4111,3735,-4501e" filled="t" fillcolor="#000000" stroked="f">
                <v:path arrowok="t"/>
                <v:fill/>
              </v:shape>
            </v:group>
            <v:group style="position:absolute;left:3735;top:-4501;width:1380;height:390" coordorigin="3735,-4501" coordsize="1380,390">
              <v:shape style="position:absolute;left:3735;top:-4501;width:1380;height:390" coordorigin="3735,-4501" coordsize="1380,390" path="m5115,-4501l5100,-4501,5100,-4126,3735,-4126,3735,-4111,5115,-4111,5115,-4501e" filled="t" fillcolor="#000000" stroked="f">
                <v:path arrowok="t"/>
                <v:fill/>
              </v:shape>
            </v:group>
            <v:group style="position:absolute;left:5115;top:-4501;width:2130;height:390" coordorigin="5115,-4501" coordsize="2130,390">
              <v:shape style="position:absolute;left:5115;top:-4501;width:2130;height:390" coordorigin="5115,-4501" coordsize="2130,390" path="m7245,-4501l7230,-4501,7230,-4126,5115,-4126,5115,-4111,7245,-4111,7245,-4501e" filled="t" fillcolor="#000000" stroked="f">
                <v:path arrowok="t"/>
                <v:fill/>
              </v:shape>
            </v:group>
            <v:group style="position:absolute;left:7245;top:-4501;width:3660;height:390" coordorigin="7245,-4501" coordsize="3660,390">
              <v:shape style="position:absolute;left:7245;top:-4501;width:3660;height:390" coordorigin="7245,-4501" coordsize="3660,390" path="m10905,-4501l10890,-4501,10890,-4126,7245,-4126,7245,-4111,10905,-4111,10905,-4501e" filled="t" fillcolor="#000000" stroked="f">
                <v:path arrowok="t"/>
                <v:fill/>
              </v:shape>
            </v:group>
            <v:group style="position:absolute;left:10905;top:-4118;width:975;height:2" coordorigin="10905,-4118" coordsize="975,2">
              <v:shape style="position:absolute;left:10905;top:-4118;width:975;height:2" coordorigin="10905,-4118" coordsize="975,0" path="m10905,-4118l11880,-4118e" filled="f" stroked="t" strokeweight=".85pt" strokecolor="#000000">
                <v:path arrowok="t"/>
              </v:shape>
            </v:group>
            <v:group style="position:absolute;left:390;top:-4111;width:3345;height:375" coordorigin="390,-4111" coordsize="3345,375">
              <v:shape style="position:absolute;left:390;top:-4111;width:3345;height:375" coordorigin="390,-4111" coordsize="3345,375" path="m3735,-4111l3720,-4111,3720,-3751,390,-3751,390,-3736,3735,-3736,3735,-4111e" filled="t" fillcolor="#000000" stroked="f">
                <v:path arrowok="t"/>
                <v:fill/>
              </v:shape>
            </v:group>
            <v:group style="position:absolute;left:3735;top:-4111;width:1380;height:375" coordorigin="3735,-4111" coordsize="1380,375">
              <v:shape style="position:absolute;left:3735;top:-4111;width:1380;height:375" coordorigin="3735,-4111" coordsize="1380,375" path="m5115,-4111l5100,-4111,5100,-3751,3735,-3751,3735,-3736,5115,-3736,5115,-4111e" filled="t" fillcolor="#000000" stroked="f">
                <v:path arrowok="t"/>
                <v:fill/>
              </v:shape>
            </v:group>
            <v:group style="position:absolute;left:5115;top:-4111;width:2130;height:375" coordorigin="5115,-4111" coordsize="2130,375">
              <v:shape style="position:absolute;left:5115;top:-4111;width:2130;height:375" coordorigin="5115,-4111" coordsize="2130,375" path="m7245,-4111l7230,-4111,7230,-3751,5115,-3751,5115,-3736,7245,-3736,7245,-4111e" filled="t" fillcolor="#000000" stroked="f">
                <v:path arrowok="t"/>
                <v:fill/>
              </v:shape>
            </v:group>
            <v:group style="position:absolute;left:7245;top:-4111;width:3660;height:375" coordorigin="7245,-4111" coordsize="3660,375">
              <v:shape style="position:absolute;left:7245;top:-4111;width:3660;height:375" coordorigin="7245,-4111" coordsize="3660,375" path="m10905,-4111l10890,-4111,10890,-3751,7245,-3751,7245,-3736,10905,-3736,10905,-4111e" filled="t" fillcolor="#000000" stroked="f">
                <v:path arrowok="t"/>
                <v:fill/>
              </v:shape>
            </v:group>
            <v:group style="position:absolute;left:10905;top:-3743;width:975;height:2" coordorigin="10905,-3743" coordsize="975,2">
              <v:shape style="position:absolute;left:10905;top:-3743;width:975;height:2" coordorigin="10905,-3743" coordsize="975,0" path="m10905,-3743l11880,-3743e" filled="f" stroked="t" strokeweight=".85pt" strokecolor="#000000">
                <v:path arrowok="t"/>
              </v:shape>
            </v:group>
            <v:group style="position:absolute;left:390;top:-3736;width:3345;height:390" coordorigin="390,-3736" coordsize="3345,390">
              <v:shape style="position:absolute;left:390;top:-3736;width:3345;height:390" coordorigin="390,-3736" coordsize="3345,390" path="m3735,-3736l3720,-3736,3720,-3361,390,-3361,390,-3346,3735,-3346,3735,-3736e" filled="t" fillcolor="#000000" stroked="f">
                <v:path arrowok="t"/>
                <v:fill/>
              </v:shape>
            </v:group>
            <v:group style="position:absolute;left:3735;top:-3736;width:1380;height:390" coordorigin="3735,-3736" coordsize="1380,390">
              <v:shape style="position:absolute;left:3735;top:-3736;width:1380;height:390" coordorigin="3735,-3736" coordsize="1380,390" path="m5115,-3736l5100,-3736,5100,-3361,3735,-3361,3735,-3346,5115,-3346,5115,-3736e" filled="t" fillcolor="#000000" stroked="f">
                <v:path arrowok="t"/>
                <v:fill/>
              </v:shape>
            </v:group>
            <v:group style="position:absolute;left:5115;top:-3736;width:2130;height:390" coordorigin="5115,-3736" coordsize="2130,390">
              <v:shape style="position:absolute;left:5115;top:-3736;width:2130;height:390" coordorigin="5115,-3736" coordsize="2130,390" path="m7245,-3736l7230,-3736,7230,-3361,5115,-3361,5115,-3346,7245,-3346,7245,-3736e" filled="t" fillcolor="#000000" stroked="f">
                <v:path arrowok="t"/>
                <v:fill/>
              </v:shape>
            </v:group>
            <v:group style="position:absolute;left:7245;top:-3736;width:3660;height:390" coordorigin="7245,-3736" coordsize="3660,390">
              <v:shape style="position:absolute;left:7245;top:-3736;width:3660;height:390" coordorigin="7245,-3736" coordsize="3660,390" path="m10905,-3736l10890,-3736,10890,-3361,7245,-3361,7245,-3346,10905,-3346,10905,-3736e" filled="t" fillcolor="#000000" stroked="f">
                <v:path arrowok="t"/>
                <v:fill/>
              </v:shape>
            </v:group>
            <v:group style="position:absolute;left:10905;top:-3353;width:975;height:2" coordorigin="10905,-3353" coordsize="975,2">
              <v:shape style="position:absolute;left:10905;top:-3353;width:975;height:2" coordorigin="10905,-3353" coordsize="975,0" path="m10905,-3353l11880,-3353e" filled="f" stroked="t" strokeweight=".85pt" strokecolor="#000000">
                <v:path arrowok="t"/>
              </v:shape>
            </v:group>
            <v:group style="position:absolute;left:390;top:-3346;width:3345;height:765" coordorigin="390,-3346" coordsize="3345,765">
              <v:shape style="position:absolute;left:390;top:-3346;width:3345;height:765" coordorigin="390,-3346" coordsize="3345,765" path="m3735,-3346l3720,-3346,3720,-2596,390,-2596,390,-2581,3735,-2581,3735,-3346e" filled="t" fillcolor="#000000" stroked="f">
                <v:path arrowok="t"/>
                <v:fill/>
              </v:shape>
            </v:group>
            <v:group style="position:absolute;left:3735;top:-3346;width:1380;height:765" coordorigin="3735,-3346" coordsize="1380,765">
              <v:shape style="position:absolute;left:3735;top:-3346;width:1380;height:765" coordorigin="3735,-3346" coordsize="1380,765" path="m5115,-3346l5100,-3346,5100,-2596,3735,-2596,3735,-2581,5115,-2581,5115,-3346e" filled="t" fillcolor="#000000" stroked="f">
                <v:path arrowok="t"/>
                <v:fill/>
              </v:shape>
            </v:group>
            <v:group style="position:absolute;left:5115;top:-3346;width:2130;height:765" coordorigin="5115,-3346" coordsize="2130,765">
              <v:shape style="position:absolute;left:5115;top:-3346;width:2130;height:765" coordorigin="5115,-3346" coordsize="2130,765" path="m7245,-3346l7230,-3346,7230,-2596,5115,-2596,5115,-2581,7245,-2581,7245,-3346e" filled="t" fillcolor="#000000" stroked="f">
                <v:path arrowok="t"/>
                <v:fill/>
              </v:shape>
            </v:group>
            <v:group style="position:absolute;left:7245;top:-3346;width:3660;height:765" coordorigin="7245,-3346" coordsize="3660,765">
              <v:shape style="position:absolute;left:7245;top:-3346;width:3660;height:765" coordorigin="7245,-3346" coordsize="3660,765" path="m10905,-3346l10890,-3346,10890,-2596,7245,-2596,7245,-2581,10905,-2581,10905,-3346e" filled="t" fillcolor="#000000" stroked="f">
                <v:path arrowok="t"/>
                <v:fill/>
              </v:shape>
            </v:group>
            <v:group style="position:absolute;left:10905;top:-2588;width:975;height:2" coordorigin="10905,-2588" coordsize="975,2">
              <v:shape style="position:absolute;left:10905;top:-2588;width:975;height:2" coordorigin="10905,-2588" coordsize="975,0" path="m10905,-2588l11880,-2588e" filled="f" stroked="t" strokeweight=".85pt" strokecolor="#000000">
                <v:path arrowok="t"/>
              </v:shape>
            </v:group>
            <v:group style="position:absolute;left:390;top:-2581;width:3345;height:375" coordorigin="390,-2581" coordsize="3345,375">
              <v:shape style="position:absolute;left:390;top:-2581;width:3345;height:375" coordorigin="390,-2581" coordsize="3345,375" path="m3735,-2581l3720,-2581,3720,-2221,390,-2221,390,-2206,3735,-2206,3735,-2581e" filled="t" fillcolor="#000000" stroked="f">
                <v:path arrowok="t"/>
                <v:fill/>
              </v:shape>
            </v:group>
            <v:group style="position:absolute;left:3735;top:-2581;width:1380;height:375" coordorigin="3735,-2581" coordsize="1380,375">
              <v:shape style="position:absolute;left:3735;top:-2581;width:1380;height:375" coordorigin="3735,-2581" coordsize="1380,375" path="m5115,-2581l5100,-2581,5100,-2221,3735,-2221,3735,-2206,5115,-2206,5115,-2581e" filled="t" fillcolor="#000000" stroked="f">
                <v:path arrowok="t"/>
                <v:fill/>
              </v:shape>
            </v:group>
            <v:group style="position:absolute;left:5115;top:-2581;width:2130;height:375" coordorigin="5115,-2581" coordsize="2130,375">
              <v:shape style="position:absolute;left:5115;top:-2581;width:2130;height:375" coordorigin="5115,-2581" coordsize="2130,375" path="m7245,-2581l7230,-2581,7230,-2221,5115,-2221,5115,-2206,7245,-2206,7245,-2581e" filled="t" fillcolor="#000000" stroked="f">
                <v:path arrowok="t"/>
                <v:fill/>
              </v:shape>
            </v:group>
            <v:group style="position:absolute;left:7245;top:-2581;width:3660;height:375" coordorigin="7245,-2581" coordsize="3660,375">
              <v:shape style="position:absolute;left:7245;top:-2581;width:3660;height:375" coordorigin="7245,-2581" coordsize="3660,375" path="m10905,-2581l10890,-2581,10890,-2221,7245,-2221,7245,-2206,10905,-2206,10905,-2581e" filled="t" fillcolor="#000000" stroked="f">
                <v:path arrowok="t"/>
                <v:fill/>
              </v:shape>
            </v:group>
            <v:group style="position:absolute;left:10905;top:-2213;width:975;height:2" coordorigin="10905,-2213" coordsize="975,2">
              <v:shape style="position:absolute;left:10905;top:-2213;width:975;height:2" coordorigin="10905,-2213" coordsize="975,0" path="m10905,-2213l11880,-2213e" filled="f" stroked="t" strokeweight=".85pt" strokecolor="#000000">
                <v:path arrowok="t"/>
              </v:shape>
            </v:group>
            <v:group style="position:absolute;left:390;top:-2206;width:3345;height:765" coordorigin="390,-2206" coordsize="3345,765">
              <v:shape style="position:absolute;left:390;top:-2206;width:3345;height:765" coordorigin="390,-2206" coordsize="3345,765" path="m3735,-2206l3720,-2206,3720,-1456,390,-1456,390,-1441,3735,-1441,3735,-2206e" filled="t" fillcolor="#000000" stroked="f">
                <v:path arrowok="t"/>
                <v:fill/>
              </v:shape>
            </v:group>
            <v:group style="position:absolute;left:3735;top:-2206;width:1380;height:765" coordorigin="3735,-2206" coordsize="1380,765">
              <v:shape style="position:absolute;left:3735;top:-2206;width:1380;height:765" coordorigin="3735,-2206" coordsize="1380,765" path="m5115,-2206l5100,-2206,5100,-1456,3735,-1456,3735,-1441,5115,-1441,5115,-2206e" filled="t" fillcolor="#000000" stroked="f">
                <v:path arrowok="t"/>
                <v:fill/>
              </v:shape>
            </v:group>
            <v:group style="position:absolute;left:5115;top:-2206;width:2130;height:765" coordorigin="5115,-2206" coordsize="2130,765">
              <v:shape style="position:absolute;left:5115;top:-2206;width:2130;height:765" coordorigin="5115,-2206" coordsize="2130,765" path="m7245,-2206l7230,-2206,7230,-1456,5115,-1456,5115,-1441,7245,-1441,7245,-2206e" filled="t" fillcolor="#000000" stroked="f">
                <v:path arrowok="t"/>
                <v:fill/>
              </v:shape>
            </v:group>
            <v:group style="position:absolute;left:7245;top:-2206;width:3660;height:765" coordorigin="7245,-2206" coordsize="3660,765">
              <v:shape style="position:absolute;left:7245;top:-2206;width:3660;height:765" coordorigin="7245,-2206" coordsize="3660,765" path="m10905,-2206l10890,-2206,10890,-1456,7245,-1456,7245,-1441,10905,-1441,10905,-2206e" filled="t" fillcolor="#000000" stroked="f">
                <v:path arrowok="t"/>
                <v:fill/>
              </v:shape>
            </v:group>
            <v:group style="position:absolute;left:10905;top:-1448;width:975;height:2" coordorigin="10905,-1448" coordsize="975,2">
              <v:shape style="position:absolute;left:10905;top:-1448;width:975;height:2" coordorigin="10905,-1448" coordsize="975,0" path="m10905,-1448l11880,-1448e" filled="f" stroked="t" strokeweight=".85pt" strokecolor="#000000">
                <v:path arrowok="t"/>
              </v:shape>
            </v:group>
            <v:group style="position:absolute;left:390;top:-1441;width:3345;height:390" coordorigin="390,-1441" coordsize="3345,390">
              <v:shape style="position:absolute;left:390;top:-1441;width:3345;height:390" coordorigin="390,-1441" coordsize="3345,390" path="m3735,-1441l3720,-1441,3720,-1066,390,-1066,390,-1051,3735,-1051,3735,-1441e" filled="t" fillcolor="#000000" stroked="f">
                <v:path arrowok="t"/>
                <v:fill/>
              </v:shape>
            </v:group>
            <v:group style="position:absolute;left:3735;top:-1441;width:1380;height:390" coordorigin="3735,-1441" coordsize="1380,390">
              <v:shape style="position:absolute;left:3735;top:-1441;width:1380;height:390" coordorigin="3735,-1441" coordsize="1380,390" path="m5115,-1441l5100,-1441,5100,-1066,3735,-1066,3735,-1051,5115,-1051,5115,-1441e" filled="t" fillcolor="#000000" stroked="f">
                <v:path arrowok="t"/>
                <v:fill/>
              </v:shape>
            </v:group>
            <v:group style="position:absolute;left:5115;top:-1441;width:2130;height:390" coordorigin="5115,-1441" coordsize="2130,390">
              <v:shape style="position:absolute;left:5115;top:-1441;width:2130;height:390" coordorigin="5115,-1441" coordsize="2130,390" path="m7245,-1441l7230,-1441,7230,-1066,5115,-1066,5115,-1051,7245,-1051,7245,-1441e" filled="t" fillcolor="#000000" stroked="f">
                <v:path arrowok="t"/>
                <v:fill/>
              </v:shape>
            </v:group>
            <v:group style="position:absolute;left:7245;top:-1441;width:3660;height:390" coordorigin="7245,-1441" coordsize="3660,390">
              <v:shape style="position:absolute;left:7245;top:-1441;width:3660;height:390" coordorigin="7245,-1441" coordsize="3660,390" path="m10905,-1441l10890,-1441,10890,-1066,7245,-1066,7245,-1051,10905,-1051,10905,-1441e" filled="t" fillcolor="#000000" stroked="f">
                <v:path arrowok="t"/>
                <v:fill/>
              </v:shape>
            </v:group>
            <v:group style="position:absolute;left:10905;top:-1058;width:975;height:2" coordorigin="10905,-1058" coordsize="975,2">
              <v:shape style="position:absolute;left:10905;top:-1058;width:975;height:2" coordorigin="10905,-1058" coordsize="975,0" path="m10905,-1058l11880,-1058e" filled="f" stroked="t" strokeweight=".85pt" strokecolor="#000000">
                <v:path arrowok="t"/>
              </v:shape>
            </v:group>
            <v:group style="position:absolute;left:3728;top:-1051;width:2;height:735" coordorigin="3728,-1051" coordsize="2,735">
              <v:shape style="position:absolute;left:3728;top:-1051;width:2;height:735" coordorigin="3728,-1051" coordsize="0,735" path="m3728,-1051l3728,-316e" filled="f" stroked="t" strokeweight=".85pt" strokecolor="#000000">
                <v:path arrowok="t"/>
              </v:shape>
            </v:group>
            <v:group style="position:absolute;left:5108;top:-1051;width:2;height:735" coordorigin="5108,-1051" coordsize="2,735">
              <v:shape style="position:absolute;left:5108;top:-1051;width:2;height:735" coordorigin="5108,-1051" coordsize="0,735" path="m5108,-1051l5108,-316e" filled="f" stroked="t" strokeweight=".85pt" strokecolor="#000000">
                <v:path arrowok="t"/>
              </v:shape>
            </v:group>
            <v:group style="position:absolute;left:7238;top:-1051;width:2;height:735" coordorigin="7238,-1051" coordsize="2,735">
              <v:shape style="position:absolute;left:7238;top:-1051;width:2;height:735" coordorigin="7238,-1051" coordsize="0,735" path="m7238,-1051l7238,-316e" filled="f" stroked="t" strokeweight=".85pt" strokecolor="#000000">
                <v:path arrowok="t"/>
              </v:shape>
            </v:group>
            <v:group style="position:absolute;left:10898;top:-1051;width:2;height:735" coordorigin="10898,-1051" coordsize="2,735">
              <v:shape style="position:absolute;left:10898;top:-1051;width:2;height:735" coordorigin="10898,-1051" coordsize="0,735" path="m10898,-1051l10898,-316e" filled="f" stroked="t" strokeweight=".85pt" strokecolor="#000000">
                <v:path arrowok="t"/>
              </v:shape>
            </v:group>
            <w10:wrap type="none"/>
          </v:group>
        </w:pic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Not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fro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m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0"/>
          <w:b/>
          <w:bCs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  <w:b/>
          <w:bCs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4"/>
          <w:w w:val="100"/>
          <w:b/>
          <w:bCs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"/>
          <w:w w:val="101"/>
          <w:b/>
          <w:bCs/>
        </w:rPr>
        <w:t>author: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spacing w:before="15" w:after="0" w:line="250" w:lineRule="auto"/>
        <w:ind w:left="100" w:right="352"/>
        <w:jc w:val="left"/>
        <w:tabs>
          <w:tab w:pos="8040" w:val="left"/>
          <w:tab w:pos="9080" w:val="left"/>
        </w:tabs>
        <w:rPr>
          <w:rFonts w:ascii="Trebuchet MS" w:hAnsi="Trebuchet MS" w:cs="Trebuchet MS" w:eastAsia="Trebuchet MS"/>
          <w:sz w:val="31"/>
          <w:szCs w:val="31"/>
        </w:rPr>
      </w:pPr>
      <w:rPr/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metho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bee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use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fo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year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y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som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2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p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archers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2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There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ar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quicke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r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method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bu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believ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13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5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mos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complete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7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Thi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method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tune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d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give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s</w:t>
      </w:r>
      <w:r>
        <w:rPr>
          <w:rFonts w:ascii="Trebuchet MS" w:hAnsi="Trebuchet MS" w:cs="Trebuchet MS" w:eastAsia="Trebuchet MS"/>
          <w:sz w:val="31"/>
          <w:szCs w:val="31"/>
          <w:spacing w:val="11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n</w:t>
      </w:r>
      <w:r>
        <w:rPr>
          <w:rFonts w:ascii="Trebuchet MS" w:hAnsi="Trebuchet MS" w:cs="Trebuchet MS" w:eastAsia="Trebuchet MS"/>
          <w:sz w:val="31"/>
          <w:szCs w:val="31"/>
          <w:spacing w:val="6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ide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a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f</w:t>
      </w:r>
      <w:r>
        <w:rPr>
          <w:rFonts w:ascii="Trebuchet MS" w:hAnsi="Trebuchet MS" w:cs="Trebuchet MS" w:eastAsia="Trebuchet MS"/>
          <w:sz w:val="31"/>
          <w:szCs w:val="31"/>
          <w:spacing w:val="7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ho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w</w:t>
      </w:r>
      <w:r>
        <w:rPr>
          <w:rFonts w:ascii="Trebuchet MS" w:hAnsi="Trebuchet MS" w:cs="Trebuchet MS" w:eastAsia="Trebuchet MS"/>
          <w:sz w:val="31"/>
          <w:szCs w:val="31"/>
          <w:spacing w:val="10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th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e</w:t>
      </w:r>
      <w:r>
        <w:rPr>
          <w:rFonts w:ascii="Trebuchet MS" w:hAnsi="Trebuchet MS" w:cs="Trebuchet MS" w:eastAsia="Trebuchet MS"/>
          <w:sz w:val="31"/>
          <w:szCs w:val="31"/>
          <w:spacing w:val="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equipmen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t</w:t>
      </w:r>
      <w:r>
        <w:rPr>
          <w:rFonts w:ascii="Trebuchet MS" w:hAnsi="Trebuchet MS" w:cs="Trebuchet MS" w:eastAsia="Trebuchet MS"/>
          <w:sz w:val="31"/>
          <w:szCs w:val="31"/>
          <w:spacing w:val="18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works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.</w:t>
      </w:r>
      <w:r>
        <w:rPr>
          <w:rFonts w:ascii="Trebuchet MS" w:hAnsi="Trebuchet MS" w:cs="Trebuchet MS" w:eastAsia="Trebuchet MS"/>
          <w:sz w:val="31"/>
          <w:szCs w:val="31"/>
          <w:spacing w:val="-84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ab/>
      </w:r>
      <w:r>
        <w:rPr>
          <w:rFonts w:ascii="Trebuchet MS" w:hAnsi="Trebuchet MS" w:cs="Trebuchet MS" w:eastAsia="Trebuchet MS"/>
          <w:sz w:val="31"/>
          <w:szCs w:val="31"/>
          <w:spacing w:val="3"/>
          <w:w w:val="100"/>
        </w:rPr>
        <w:t>Ric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  <w:t>k</w:t>
      </w:r>
      <w:r>
        <w:rPr>
          <w:rFonts w:ascii="Trebuchet MS" w:hAnsi="Trebuchet MS" w:cs="Trebuchet MS" w:eastAsia="Trebuchet MS"/>
          <w:sz w:val="31"/>
          <w:szCs w:val="31"/>
          <w:spacing w:val="9"/>
          <w:w w:val="100"/>
        </w:rPr>
        <w:t> </w:t>
      </w:r>
      <w:r>
        <w:rPr>
          <w:rFonts w:ascii="Trebuchet MS" w:hAnsi="Trebuchet MS" w:cs="Trebuchet MS" w:eastAsia="Trebuchet MS"/>
          <w:sz w:val="31"/>
          <w:szCs w:val="31"/>
          <w:spacing w:val="3"/>
          <w:w w:val="101"/>
        </w:rPr>
        <w:t>Stonebraker.</w:t>
      </w:r>
      <w:r>
        <w:rPr>
          <w:rFonts w:ascii="Trebuchet MS" w:hAnsi="Trebuchet MS" w:cs="Trebuchet MS" w:eastAsia="Trebuchet MS"/>
          <w:sz w:val="31"/>
          <w:szCs w:val="31"/>
          <w:spacing w:val="0"/>
          <w:w w:val="100"/>
        </w:rPr>
      </w:r>
    </w:p>
    <w:p>
      <w:pPr>
        <w:jc w:val="left"/>
        <w:spacing w:after="0"/>
        <w:sectPr>
          <w:pgNumType w:start="16"/>
          <w:pgMar w:header="392" w:footer="398" w:top="620" w:bottom="580" w:left="260" w:right="240"/>
          <w:headerReference w:type="default" r:id="rId48"/>
          <w:pgSz w:w="12240" w:h="1584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23.219999pt;margin-top:46.439999pt;width:572.76pt;height:74.16pt;mso-position-horizontal-relative:page;mso-position-vertical-relative:page;z-index:-817" coordorigin="464,929" coordsize="11455,1483">
            <v:group style="position:absolute;left:490;top:1001;width:11405;height:2" coordorigin="490,1001" coordsize="11405,2">
              <v:shape style="position:absolute;left:490;top:1001;width:11405;height:2" coordorigin="490,1001" coordsize="11405,0" path="m490,1001l11894,1001e" filled="f" stroked="t" strokeweight="2.16pt" strokecolor="#000000">
                <v:path arrowok="t"/>
              </v:shape>
            </v:group>
            <v:group style="position:absolute;left:540;top:950;width:2;height:1440" coordorigin="540,950" coordsize="2,1440">
              <v:shape style="position:absolute;left:540;top:950;width:2;height:1440" coordorigin="540,950" coordsize="0,1440" path="m540,2390l540,950e" filled="f" stroked="t" strokeweight="2.16pt" strokecolor="#000000">
                <v:path arrowok="t"/>
              </v:shape>
            </v:group>
            <v:group style="position:absolute;left:490;top:1447;width:11405;height:2" coordorigin="490,1447" coordsize="11405,2">
              <v:shape style="position:absolute;left:490;top:1447;width:11405;height:2" coordorigin="490,1447" coordsize="11405,0" path="m490,1447l11894,1447e" filled="f" stroked="t" strokeweight="2.52pt" strokecolor="#000000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auto"/>
        <w:ind w:left="1223" w:right="-20"/>
        <w:jc w:val="left"/>
        <w:tabs>
          <w:tab w:pos="3980" w:val="left"/>
          <w:tab w:pos="7720" w:val="left"/>
        </w:tabs>
        <w:rPr>
          <w:rFonts w:ascii="Times New Roman" w:hAnsi="Times New Roman" w:cs="Times New Roman" w:eastAsia="Times New Roman"/>
          <w:sz w:val="31"/>
          <w:szCs w:val="31"/>
        </w:rPr>
      </w:pPr>
      <w:rPr/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Shortcu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1"/>
          <w:szCs w:val="3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Text</w:t>
      </w:r>
      <w:r>
        <w:rPr>
          <w:rFonts w:ascii="Times New Roman" w:hAnsi="Times New Roman" w:cs="Times New Roman" w:eastAsia="Times New Roman"/>
          <w:sz w:val="31"/>
          <w:szCs w:val="31"/>
          <w:spacing w:val="-5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ab/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</w:r>
      <w:r>
        <w:rPr>
          <w:rFonts w:ascii="Arial" w:hAnsi="Arial" w:cs="Arial" w:eastAsia="Arial"/>
          <w:sz w:val="28"/>
          <w:szCs w:val="28"/>
          <w:spacing w:val="0"/>
          <w:w w:val="54"/>
          <w:b/>
          <w:bCs/>
        </w:rPr>
        <w:t>II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Interne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1"/>
          <w:szCs w:val="31"/>
          <w:spacing w:val="1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2"/>
          <w:b/>
          <w:bCs/>
        </w:rPr>
        <w:t>Address</w:t>
      </w:r>
      <w:r>
        <w:rPr>
          <w:rFonts w:ascii="Times New Roman" w:hAnsi="Times New Roman" w:cs="Times New Roman" w:eastAsia="Times New Roman"/>
          <w:sz w:val="31"/>
          <w:szCs w:val="31"/>
          <w:spacing w:val="0"/>
          <w:w w:val="100"/>
        </w:rPr>
      </w:r>
    </w:p>
    <w:p>
      <w:pPr>
        <w:spacing w:before="92" w:after="0" w:line="240" w:lineRule="auto"/>
        <w:ind w:left="294" w:right="-20"/>
        <w:jc w:val="left"/>
        <w:rPr>
          <w:rFonts w:ascii="Times New Roman" w:hAnsi="Times New Roman" w:cs="Times New Roman" w:eastAsia="Times New Roman"/>
          <w:sz w:val="30"/>
          <w:szCs w:val="30"/>
        </w:rPr>
      </w:pPr>
      <w:rPr/>
      <w:hyperlink r:id="rId50">
        <w:r>
          <w:rPr>
            <w:rFonts w:ascii="Times New Roman" w:hAnsi="Times New Roman" w:cs="Times New Roman" w:eastAsia="Times New Roman"/>
            <w:sz w:val="30"/>
            <w:szCs w:val="30"/>
            <w:spacing w:val="0"/>
            <w:w w:val="104"/>
          </w:rPr>
          <w:t>lhttp://www.texasarchery.orgllfile:///C:/Webpages!TSAA/index.htm</w:t>
        </w:r>
        <w:r>
          <w:rPr>
            <w:rFonts w:ascii="Times New Roman" w:hAnsi="Times New Roman" w:cs="Times New Roman" w:eastAsia="Times New Roman"/>
            <w:sz w:val="30"/>
            <w:szCs w:val="30"/>
            <w:spacing w:val="0"/>
            <w:w w:val="100"/>
          </w:rPr>
        </w:r>
      </w:hyperlink>
    </w:p>
    <w:p>
      <w:pPr>
        <w:spacing w:before="87" w:after="0" w:line="240" w:lineRule="auto"/>
        <w:ind w:left="294" w:right="-20"/>
        <w:jc w:val="left"/>
        <w:tabs>
          <w:tab w:pos="4020" w:val="left"/>
        </w:tabs>
        <w:rPr>
          <w:rFonts w:ascii="Times New Roman" w:hAnsi="Times New Roman" w:cs="Times New Roman" w:eastAsia="Times New Roman"/>
          <w:sz w:val="30"/>
          <w:szCs w:val="30"/>
        </w:rPr>
      </w:pPr>
      <w:rPr/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!Target</w:t>
      </w:r>
      <w:r>
        <w:rPr>
          <w:rFonts w:ascii="Times New Roman" w:hAnsi="Times New Roman" w:cs="Times New Roman" w:eastAsia="Times New Roman"/>
          <w:sz w:val="30"/>
          <w:szCs w:val="3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Plot</w:t>
      </w:r>
      <w:r>
        <w:rPr>
          <w:rFonts w:ascii="Times New Roman" w:hAnsi="Times New Roman" w:cs="Times New Roman" w:eastAsia="Times New Roman"/>
          <w:sz w:val="30"/>
          <w:szCs w:val="3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30"/>
          <w:szCs w:val="3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30"/>
          <w:szCs w:val="3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Palm</w:t>
      </w:r>
      <w:r>
        <w:rPr>
          <w:rFonts w:ascii="Times New Roman" w:hAnsi="Times New Roman" w:cs="Times New Roman" w:eastAsia="Times New Roman"/>
          <w:sz w:val="30"/>
          <w:szCs w:val="3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>Pilot</w:t>
      </w:r>
      <w:r>
        <w:rPr>
          <w:rFonts w:ascii="Times New Roman" w:hAnsi="Times New Roman" w:cs="Times New Roman" w:eastAsia="Times New Roman"/>
          <w:sz w:val="30"/>
          <w:szCs w:val="30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30"/>
          <w:szCs w:val="30"/>
          <w:spacing w:val="0"/>
          <w:w w:val="100"/>
        </w:rPr>
        <w:tab/>
      </w:r>
      <w:hyperlink r:id="rId51">
        <w:r>
          <w:rPr>
            <w:rFonts w:ascii="Times New Roman" w:hAnsi="Times New Roman" w:cs="Times New Roman" w:eastAsia="Times New Roman"/>
            <w:sz w:val="30"/>
            <w:szCs w:val="30"/>
            <w:spacing w:val="0"/>
            <w:w w:val="104"/>
          </w:rPr>
          <w:t>llhttp://www.texasarchery.org/Documents/TargetPlot/Target</w:t>
        </w:r>
        <w:r>
          <w:rPr>
            <w:rFonts w:ascii="Times New Roman" w:hAnsi="Times New Roman" w:cs="Times New Roman" w:eastAsia="Times New Roman"/>
            <w:sz w:val="30"/>
            <w:szCs w:val="30"/>
            <w:spacing w:val="0"/>
            <w:w w:val="100"/>
          </w:rPr>
        </w:r>
      </w:hyperlink>
    </w:p>
    <w:sectPr>
      <w:pgMar w:header="392" w:footer="398" w:top="620" w:bottom="580" w:left="260" w:right="2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pt;margin-top:761.093933pt;width:324.496815pt;height:14.0pt;mso-position-horizontal-relative:page;mso-position-vertical-relative:page;z-index:-84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hyperlink r:id="rId1">
                  <w:r>
                    <w:rPr>
                      <w:rFonts w:ascii="Times New Roman" w:hAnsi="Times New Roman" w:cs="Times New Roman" w:eastAsia="Times New Roman"/>
                      <w:sz w:val="24"/>
                      <w:szCs w:val="24"/>
                      <w:spacing w:val="0"/>
                      <w:w w:val="100"/>
                    </w:rPr>
                    <w:t>http://www.texasarchery.org/Documents/T4T/TuningForTens.html</w:t>
                  </w:r>
                </w:hyperlink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4.25pt;margin-top:761.093933pt;width:49.999702pt;height:14.0pt;mso-position-horizontal-relative:page;mso-position-vertical-relative:page;z-index:-841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10/9/2001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pt;margin-top:18.593916pt;width:79.249604pt;height:14pt;mso-position-horizontal-relative:page;mso-position-vertical-relative:page;z-index:-844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Tunin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Tens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3pt;margin-top:18.593916pt;width:62.000001pt;height:14pt;mso-position-horizontal-relative:page;mso-position-vertical-relative:page;z-index:-84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17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pt;margin-top:18.593916pt;width:79.249604pt;height:14pt;mso-position-horizontal-relative:page;mso-position-vertical-relative:page;z-index:-840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Tunin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Tens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pt;margin-top:18.593916pt;width:68.000001pt;height:14pt;mso-position-horizontal-relative:page;mso-position-vertical-relative:page;z-index:-839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17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pt;margin-top:18.593916pt;width:79.249604pt;height:14pt;mso-position-horizontal-relative:page;mso-position-vertical-relative:page;z-index:-838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Tunin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Tens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pt;margin-top:18.593916pt;width:68.000001pt;height:14pt;mso-position-horizontal-relative:page;mso-position-vertical-relative:page;z-index:-837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17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pt;margin-top:18.593916pt;width:85.194473pt;height:38.669646pt;mso-position-horizontal-relative:page;mso-position-vertical-relative:page;z-index:-836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Tunin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Tens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  <w:p>
                <w:pPr>
                  <w:spacing w:before="7" w:after="0" w:line="130" w:lineRule="exact"/>
                  <w:jc w:val="left"/>
                  <w:rPr>
                    <w:sz w:val="13"/>
                    <w:szCs w:val="13"/>
                  </w:rPr>
                </w:pPr>
                <w:rPr/>
                <w:r>
                  <w:rPr>
                    <w:sz w:val="13"/>
                    <w:szCs w:val="13"/>
                  </w:rPr>
                </w:r>
              </w:p>
              <w:p>
                <w:pPr>
                  <w:spacing w:before="0" w:after="0" w:line="240" w:lineRule="auto"/>
                  <w:ind w:left="20" w:right="-67"/>
                  <w:jc w:val="left"/>
                  <w:rPr>
                    <w:rFonts w:ascii="Trebuchet MS" w:hAnsi="Trebuchet MS" w:cs="Trebuchet MS" w:eastAsia="Trebuchet MS"/>
                    <w:sz w:val="31"/>
                    <w:szCs w:val="31"/>
                  </w:rPr>
                </w:pPr>
                <w:rPr/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2"/>
                    <w:w w:val="100"/>
                    <w:b/>
                    <w:bCs/>
                  </w:rPr>
                  <w:t>SECTIO</w:t>
                </w:r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2"/>
                    <w:w w:val="101"/>
                    <w:b/>
                    <w:bCs/>
                  </w:rPr>
                  <w:t>9:</w:t>
                </w:r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pt;margin-top:18.593916pt;width:68.000001pt;height:14pt;mso-position-horizontal-relative:page;mso-position-vertical-relative:page;z-index:-835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15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17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9.644302pt;margin-top:39.513561pt;width:146.867687pt;height:17.75pt;mso-position-horizontal-relative:page;mso-position-vertical-relative:page;z-index:-834" type="#_x0000_t202" filled="f" stroked="f">
          <v:textbox inset="0,0,0,0">
            <w:txbxContent>
              <w:p>
                <w:pPr>
                  <w:spacing w:before="0" w:after="0" w:line="344" w:lineRule="exact"/>
                  <w:ind w:left="20" w:right="-67"/>
                  <w:jc w:val="left"/>
                  <w:rPr>
                    <w:rFonts w:ascii="Trebuchet MS" w:hAnsi="Trebuchet MS" w:cs="Trebuchet MS" w:eastAsia="Trebuchet MS"/>
                    <w:sz w:val="31"/>
                    <w:szCs w:val="31"/>
                  </w:rPr>
                </w:pPr>
                <w:rPr/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2"/>
                    <w:w w:val="100"/>
                    <w:b/>
                    <w:bCs/>
                  </w:rPr>
                  <w:t>INDE</w:t>
                </w:r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0"/>
                    <w:w w:val="100"/>
                    <w:b/>
                    <w:bCs/>
                  </w:rPr>
                  <w:t>X</w:t>
                </w:r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2"/>
                    <w:w w:val="100"/>
                    <w:b/>
                    <w:bCs/>
                  </w:rPr>
                  <w:t>YOU</w:t>
                </w:r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2"/>
                    <w:w w:val="101"/>
                    <w:b/>
                    <w:bCs/>
                  </w:rPr>
                  <w:t>NOCKS</w:t>
                </w:r>
                <w:r>
                  <w:rPr>
                    <w:rFonts w:ascii="Trebuchet MS" w:hAnsi="Trebuchet MS" w:cs="Trebuchet MS" w:eastAsia="Trebuchet MS"/>
                    <w:sz w:val="31"/>
                    <w:szCs w:val="31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pt;margin-top:18.593916pt;width:79.249604pt;height:14pt;mso-position-horizontal-relative:page;mso-position-vertical-relative:page;z-index:-833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Tunin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fo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1"/>
                    <w:w w:val="100"/>
                  </w:rPr>
                  <w:t>Tens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pt;margin-top:18.593916pt;width:68.000001pt;height:14pt;mso-position-horizontal-relative:page;mso-position-vertical-relative:page;z-index:-832" type="#_x0000_t202" filled="f" stroked="f">
          <v:textbox inset="0,0,0,0">
            <w:txbxContent>
              <w:p>
                <w:pPr>
                  <w:spacing w:before="0" w:after="0" w:line="265" w:lineRule="exact"/>
                  <w:ind w:left="20" w:right="-56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Page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f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-2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t>17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g"/><Relationship Id="rId8" Type="http://schemas.openxmlformats.org/officeDocument/2006/relationships/image" Target="media/image2.jpg"/><Relationship Id="rId9" Type="http://schemas.openxmlformats.org/officeDocument/2006/relationships/image" Target="media/image3.jpg"/><Relationship Id="rId10" Type="http://schemas.openxmlformats.org/officeDocument/2006/relationships/image" Target="media/image4.jpg"/><Relationship Id="rId11" Type="http://schemas.openxmlformats.org/officeDocument/2006/relationships/image" Target="media/image5.jpg"/><Relationship Id="rId12" Type="http://schemas.openxmlformats.org/officeDocument/2006/relationships/hyperlink" Target="http://www.texasarchery.org/" TargetMode="External"/><Relationship Id="rId13" Type="http://schemas.openxmlformats.org/officeDocument/2006/relationships/image" Target="media/image6.jpg"/><Relationship Id="rId14" Type="http://schemas.openxmlformats.org/officeDocument/2006/relationships/image" Target="media/image7.jpg"/><Relationship Id="rId15" Type="http://schemas.openxmlformats.org/officeDocument/2006/relationships/image" Target="media/image8.jpg"/><Relationship Id="rId16" Type="http://schemas.openxmlformats.org/officeDocument/2006/relationships/image" Target="media/image9.jpg"/><Relationship Id="rId17" Type="http://schemas.openxmlformats.org/officeDocument/2006/relationships/header" Target="header2.xml"/><Relationship Id="rId18" Type="http://schemas.openxmlformats.org/officeDocument/2006/relationships/image" Target="media/image10.jpg"/><Relationship Id="rId19" Type="http://schemas.openxmlformats.org/officeDocument/2006/relationships/image" Target="media/image11.jpg"/><Relationship Id="rId20" Type="http://schemas.openxmlformats.org/officeDocument/2006/relationships/image" Target="media/image12.jpg"/><Relationship Id="rId21" Type="http://schemas.openxmlformats.org/officeDocument/2006/relationships/image" Target="media/image13.jpg"/><Relationship Id="rId22" Type="http://schemas.openxmlformats.org/officeDocument/2006/relationships/image" Target="media/image14.jpg"/><Relationship Id="rId23" Type="http://schemas.openxmlformats.org/officeDocument/2006/relationships/image" Target="media/image15.jp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jpg"/><Relationship Id="rId28" Type="http://schemas.openxmlformats.org/officeDocument/2006/relationships/image" Target="media/image20.jpg"/><Relationship Id="rId29" Type="http://schemas.openxmlformats.org/officeDocument/2006/relationships/image" Target="media/image21.jpg"/><Relationship Id="rId30" Type="http://schemas.openxmlformats.org/officeDocument/2006/relationships/image" Target="media/image22.jpg"/><Relationship Id="rId31" Type="http://schemas.openxmlformats.org/officeDocument/2006/relationships/image" Target="media/image23.png"/><Relationship Id="rId32" Type="http://schemas.openxmlformats.org/officeDocument/2006/relationships/image" Target="media/image24.jpg"/><Relationship Id="rId33" Type="http://schemas.openxmlformats.org/officeDocument/2006/relationships/image" Target="media/image25.jpg"/><Relationship Id="rId34" Type="http://schemas.openxmlformats.org/officeDocument/2006/relationships/image" Target="media/image26.png"/><Relationship Id="rId35" Type="http://schemas.openxmlformats.org/officeDocument/2006/relationships/image" Target="media/image27.jpg"/><Relationship Id="rId36" Type="http://schemas.openxmlformats.org/officeDocument/2006/relationships/image" Target="media/image28.jpg"/><Relationship Id="rId37" Type="http://schemas.openxmlformats.org/officeDocument/2006/relationships/header" Target="header3.xml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jpg"/><Relationship Id="rId41" Type="http://schemas.openxmlformats.org/officeDocument/2006/relationships/image" Target="media/image32.jpg"/><Relationship Id="rId42" Type="http://schemas.openxmlformats.org/officeDocument/2006/relationships/image" Target="media/image33.jpg"/><Relationship Id="rId43" Type="http://schemas.openxmlformats.org/officeDocument/2006/relationships/image" Target="media/image34.jpg"/><Relationship Id="rId44" Type="http://schemas.openxmlformats.org/officeDocument/2006/relationships/header" Target="header4.xml"/><Relationship Id="rId45" Type="http://schemas.openxmlformats.org/officeDocument/2006/relationships/image" Target="media/image35.jpg"/><Relationship Id="rId46" Type="http://schemas.openxmlformats.org/officeDocument/2006/relationships/image" Target="media/image36.jpg"/><Relationship Id="rId47" Type="http://schemas.openxmlformats.org/officeDocument/2006/relationships/image" Target="media/image37.jpg"/><Relationship Id="rId48" Type="http://schemas.openxmlformats.org/officeDocument/2006/relationships/header" Target="header5.xml"/><Relationship Id="rId49" Type="http://schemas.openxmlformats.org/officeDocument/2006/relationships/image" Target="media/image38.jpg"/><Relationship Id="rId50" Type="http://schemas.openxmlformats.org/officeDocument/2006/relationships/hyperlink" Target="http://www.texasarchery.orgllfile:///C%3A/Webpages!TSAA/index.htm" TargetMode="External"/><Relationship Id="rId51" Type="http://schemas.openxmlformats.org/officeDocument/2006/relationships/hyperlink" Target="http://www.texasarchery.org/Documents/TargetPlot/Target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xasarchery.org/Documents/T4T/TuningForTens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webmaster</dc:creator>
  <cp:keywords>Tuning For Tens Rick Stonebraker TFT T4T</cp:keywords>
  <dc:subject>Tuning the Recurve Bow</dc:subject>
  <dc:title>Tuning For Tens (T4T)</dc:title>
  <dcterms:created xsi:type="dcterms:W3CDTF">2015-06-28T09:58:09Z</dcterms:created>
  <dcterms:modified xsi:type="dcterms:W3CDTF">2015-06-28T09:58:09Z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2001-10-09T00:00:00Z</vt:filetime>
  </property>
  <property fmtid="{D5CDD505-2E9C-101B-9397-08002B2CF9AE}" pid="3" name="LastSaved">
    <vt:filetime>2015-06-28T00:00:00Z</vt:filetime>
  </property>
</Properties>
</file>